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0E793" w14:textId="77777777" w:rsidR="00A82087" w:rsidRDefault="00A82087" w:rsidP="000447BA">
      <w:pPr>
        <w:pStyle w:val="bodytext9pt"/>
        <w:spacing w:after="120"/>
        <w:rPr>
          <w:rFonts w:ascii="Calibri" w:hAnsi="Calibri" w:cs="Calibri"/>
          <w:b/>
          <w:bCs/>
          <w:spacing w:val="0"/>
          <w:sz w:val="28"/>
          <w:szCs w:val="24"/>
        </w:rPr>
      </w:pPr>
    </w:p>
    <w:p w14:paraId="4A89371B" w14:textId="77777777" w:rsidR="00A82087" w:rsidRDefault="00A82087" w:rsidP="000447BA">
      <w:pPr>
        <w:pStyle w:val="bodytext9pt"/>
        <w:spacing w:after="120"/>
        <w:rPr>
          <w:rFonts w:ascii="Calibri" w:hAnsi="Calibri" w:cs="Calibri"/>
          <w:b/>
          <w:bCs/>
          <w:spacing w:val="0"/>
          <w:sz w:val="28"/>
          <w:szCs w:val="24"/>
        </w:rPr>
      </w:pPr>
    </w:p>
    <w:p w14:paraId="4CACC859" w14:textId="77777777" w:rsidR="00A82087" w:rsidRDefault="00A82087" w:rsidP="000447BA">
      <w:pPr>
        <w:pStyle w:val="bodytext9pt"/>
        <w:spacing w:after="120"/>
        <w:rPr>
          <w:rFonts w:ascii="Calibri" w:hAnsi="Calibri" w:cs="Calibri"/>
          <w:b/>
          <w:bCs/>
          <w:spacing w:val="0"/>
          <w:sz w:val="28"/>
          <w:szCs w:val="24"/>
        </w:rPr>
      </w:pPr>
    </w:p>
    <w:p w14:paraId="1D0B9B95" w14:textId="596E70F0" w:rsidR="0041717D" w:rsidRDefault="00575E60" w:rsidP="000447BA">
      <w:pPr>
        <w:pStyle w:val="bodytext9pt"/>
        <w:rPr>
          <w:rFonts w:ascii="Calibri" w:hAnsi="Calibri" w:cs="Calibri"/>
          <w:b/>
          <w:bCs/>
          <w:spacing w:val="0"/>
          <w:sz w:val="28"/>
          <w:szCs w:val="24"/>
        </w:rPr>
      </w:pPr>
      <w:r w:rsidRPr="00575E60">
        <w:rPr>
          <w:rFonts w:ascii="Calibri" w:hAnsi="Calibri" w:cs="Calibri"/>
          <w:b/>
          <w:bCs/>
          <w:spacing w:val="0"/>
          <w:sz w:val="28"/>
          <w:szCs w:val="24"/>
        </w:rPr>
        <w:t>BN II System</w:t>
      </w:r>
    </w:p>
    <w:p w14:paraId="2FB81B5E" w14:textId="7CEF7EED" w:rsidR="0041717D" w:rsidRDefault="00575E60" w:rsidP="000447BA">
      <w:pPr>
        <w:pStyle w:val="bodytext9pt"/>
        <w:rPr>
          <w:rFonts w:ascii="Calibri" w:hAnsi="Calibri" w:cs="Calibri"/>
          <w:b/>
          <w:bCs/>
          <w:spacing w:val="0"/>
          <w:sz w:val="28"/>
          <w:szCs w:val="24"/>
        </w:rPr>
      </w:pPr>
      <w:r w:rsidRPr="00575E60">
        <w:rPr>
          <w:rFonts w:ascii="Calibri" w:hAnsi="Calibri" w:cs="Calibri"/>
          <w:b/>
          <w:bCs/>
          <w:spacing w:val="0"/>
          <w:sz w:val="28"/>
          <w:szCs w:val="24"/>
        </w:rPr>
        <w:t>BN ProSpec System</w:t>
      </w:r>
    </w:p>
    <w:p w14:paraId="387A0C50" w14:textId="44FEB938" w:rsidR="00E968D3" w:rsidRPr="00780740" w:rsidRDefault="00575E60" w:rsidP="000447BA">
      <w:pPr>
        <w:pStyle w:val="bodytext9pt"/>
        <w:rPr>
          <w:rFonts w:ascii="Calibri" w:hAnsi="Calibri" w:cs="Calibri"/>
        </w:rPr>
      </w:pPr>
      <w:r w:rsidRPr="00575E60">
        <w:rPr>
          <w:rFonts w:ascii="Calibri" w:hAnsi="Calibri" w:cs="Calibri"/>
          <w:b/>
          <w:bCs/>
          <w:spacing w:val="0"/>
          <w:sz w:val="28"/>
          <w:szCs w:val="24"/>
        </w:rPr>
        <w:t xml:space="preserve">Atellica NEPH 630 System </w:t>
      </w:r>
      <w:r w:rsidR="001B0688" w:rsidRPr="00780740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1" behindDoc="0" locked="1" layoutInCell="0" allowOverlap="1" wp14:anchorId="14602E34" wp14:editId="48D94261">
                <wp:simplePos x="0" y="0"/>
                <wp:positionH relativeFrom="page">
                  <wp:posOffset>720090</wp:posOffset>
                </wp:positionH>
                <wp:positionV relativeFrom="page">
                  <wp:posOffset>10206990</wp:posOffset>
                </wp:positionV>
                <wp:extent cx="3600000" cy="180000"/>
                <wp:effectExtent l="0" t="0" r="635" b="1079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BEC22" w14:textId="77777777" w:rsidR="001B0688" w:rsidRDefault="001B0688" w:rsidP="001B0688">
                            <w:pPr>
                              <w:pStyle w:val="urlkeyword9pt"/>
                            </w:pPr>
                            <w:r w:rsidRPr="00533AE4">
                              <w:t>siemens-healthineers.tld/keyword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02E34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56.7pt;margin-top:803.7pt;width:283.45pt;height:14.1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" o:allowincell="f" filled="f" stroked="f" strokeweight=".5pt">
                <v:textbox inset="0,0,0,0">
                  <w:txbxContent>
                    <w:p w14:paraId="4A3BEC22" w14:textId="77777777" w:rsidR="001B0688" w:rsidRDefault="001B0688" w:rsidP="001B0688">
                      <w:pPr>
                        <w:pStyle w:val="urlkeyword9pt"/>
                      </w:pPr>
                      <w:r w:rsidRPr="00533AE4">
                        <w:t>siemens-healthineers.tld/keyword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9B0DC0" w:rsidRPr="00780740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51D453A3" wp14:editId="59996A3B">
                <wp:simplePos x="0" y="0"/>
                <wp:positionH relativeFrom="margin">
                  <wp:posOffset>-13970</wp:posOffset>
                </wp:positionH>
                <wp:positionV relativeFrom="page">
                  <wp:posOffset>618490</wp:posOffset>
                </wp:positionV>
                <wp:extent cx="6119495" cy="2159635"/>
                <wp:effectExtent l="0" t="0" r="14605" b="1270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2159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3F740C" w14:textId="2B7B2283" w:rsidR="00F0057A" w:rsidRPr="006A258D" w:rsidRDefault="00CF4F82" w:rsidP="00394BF1">
                            <w:pPr>
                              <w:pStyle w:val="Headline36pt"/>
                              <w:spacing w:after="6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52"/>
                                <w:szCs w:val="104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b/>
                                  <w:bCs/>
                                  <w:color w:val="C00000"/>
                                  <w:sz w:val="52"/>
                                  <w:szCs w:val="104"/>
                                </w:rPr>
                                <w:alias w:val="Letter Type"/>
                                <w:tag w:val="Letter Type"/>
                                <w:id w:val="419988582"/>
                                <w:lock w:val="sdtLocked"/>
                                <w:placeholder>
                                  <w:docPart w:val="DefaultPlaceholder_-1854013438"/>
                                </w:placeholder>
                                <w15:color w:val="CC0000"/>
                                <w:dropDownList>
                                  <w:listItem w:value="Choose an item."/>
                                  <w:listItem w:displayText="Urgent Medical Device Correction" w:value="Urgent Medical Device Correction"/>
                                  <w:listItem w:displayText="Urgent Medical Device Recall" w:value="Urgent Medical Device Recall"/>
                                  <w:listItem w:displayText="Urgent Field Safety Notice" w:value="Urgent Field Safety Notice"/>
                                  <w:listItem w:displayText="Customer Notification" w:value="Customer Notification"/>
                                  <w:listItem w:displayText="Follow-up Urgent Medical Device Correction" w:value="Follow-up Urgent Medical Device Correction"/>
                                  <w:listItem w:displayText="Follow-up Urgent Medical Device Recall" w:value="Follow-up Urgent Medical Device Recall"/>
                                  <w:listItem w:displayText="Follow-up Urgent Field Safety Notice" w:value="Follow-up Urgent Field Safety Notice"/>
                                  <w:listItem w:displayText="Follow-up Customer Notification" w:value="Follow-up Customer Notification"/>
                                </w:dropDownList>
                              </w:sdtPr>
                              <w:sdtEndPr/>
                              <w:sdtContent>
                                <w:r w:rsidR="00575E60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C00000"/>
                                    <w:sz w:val="52"/>
                                    <w:szCs w:val="104"/>
                                  </w:rPr>
                                  <w:t>Customer Notification</w:t>
                                </w:r>
                              </w:sdtContent>
                            </w:sdt>
                          </w:p>
                          <w:p w14:paraId="697A6264" w14:textId="14C6CC6E" w:rsidR="00F0057A" w:rsidRPr="00780740" w:rsidRDefault="00575E60" w:rsidP="00575E60">
                            <w:pPr>
                              <w:pStyle w:val="Subheadline1"/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575E6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PPC25-01.A.OUS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453A3" id="Textfeld 15" o:spid="_x0000_s1027" type="#_x0000_t202" style="position:absolute;margin-left:-1.1pt;margin-top:48.7pt;width:481.85pt;height:170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" o:allowincell="f" filled="f" stroked="f" strokeweight=".5pt">
                <v:textbox style="mso-fit-shape-to-text:t" inset="0,0,0,0">
                  <w:txbxContent>
                    <w:p w14:paraId="503F740C" w14:textId="2B7B2283" w:rsidR="00F0057A" w:rsidRPr="006A258D" w:rsidRDefault="0027544B" w:rsidP="00394BF1">
                      <w:pPr>
                        <w:pStyle w:val="Headline36pt"/>
                        <w:spacing w:after="60" w:line="240" w:lineRule="auto"/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52"/>
                          <w:szCs w:val="104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b/>
                            <w:bCs/>
                            <w:color w:val="C00000"/>
                            <w:sz w:val="52"/>
                            <w:szCs w:val="104"/>
                          </w:rPr>
                          <w:alias w:val="Letter Type"/>
                          <w:tag w:val="Letter Type"/>
                          <w:id w:val="419988582"/>
                          <w:lock w:val="sdtLocked"/>
                          <w:placeholder>
                            <w:docPart w:val="DefaultPlaceholder_-1854013438"/>
                          </w:placeholder>
                          <w15:color w:val="CC0000"/>
                          <w:dropDownList>
                            <w:listItem w:value="Choose an item."/>
                            <w:listItem w:displayText="Urgent Medical Device Correction" w:value="Urgent Medical Device Correction"/>
                            <w:listItem w:displayText="Urgent Medical Device Recall" w:value="Urgent Medical Device Recall"/>
                            <w:listItem w:displayText="Urgent Field Safety Notice" w:value="Urgent Field Safety Notice"/>
                            <w:listItem w:displayText="Customer Notification" w:value="Customer Notification"/>
                            <w:listItem w:displayText="Follow-up Urgent Medical Device Correction" w:value="Follow-up Urgent Medical Device Correction"/>
                            <w:listItem w:displayText="Follow-up Urgent Medical Device Recall" w:value="Follow-up Urgent Medical Device Recall"/>
                            <w:listItem w:displayText="Follow-up Urgent Field Safety Notice" w:value="Follow-up Urgent Field Safety Notice"/>
                            <w:listItem w:displayText="Follow-up Customer Notification" w:value="Follow-up Customer Notification"/>
                          </w:dropDownList>
                        </w:sdtPr>
                        <w:sdtEndPr/>
                        <w:sdtContent>
                          <w:r w:rsidR="00575E60">
                            <w:rPr>
                              <w:rFonts w:ascii="Calibri" w:hAnsi="Calibri" w:cs="Calibri"/>
                              <w:b/>
                              <w:bCs/>
                              <w:color w:val="C00000"/>
                              <w:sz w:val="52"/>
                              <w:szCs w:val="104"/>
                            </w:rPr>
                            <w:t>Customer Notification</w:t>
                          </w:r>
                        </w:sdtContent>
                      </w:sdt>
                    </w:p>
                    <w:p w14:paraId="697A6264" w14:textId="14C6CC6E" w:rsidR="00F0057A" w:rsidRPr="00780740" w:rsidRDefault="00575E60" w:rsidP="00575E60">
                      <w:pPr>
                        <w:pStyle w:val="Subheadline1"/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575E60">
                        <w:rPr>
                          <w:rFonts w:ascii="Calibri" w:hAnsi="Calibri" w:cs="Calibri"/>
                          <w:b/>
                          <w:bCs/>
                        </w:rPr>
                        <w:t>PPC25-01.A.OUS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0D79CCD6" w14:textId="7C576D4D" w:rsidR="006D4A63" w:rsidRPr="003418D6" w:rsidRDefault="006D4A63" w:rsidP="000447BA">
      <w:pPr>
        <w:pStyle w:val="bodytext9pt"/>
        <w:rPr>
          <w:rFonts w:ascii="Calibri" w:hAnsi="Calibri" w:cs="Calibri"/>
          <w:color w:val="FF0000"/>
        </w:rPr>
      </w:pPr>
    </w:p>
    <w:p w14:paraId="1475F6F0" w14:textId="4C45E087" w:rsidR="006D4A63" w:rsidRPr="00221C78" w:rsidRDefault="00863E33" w:rsidP="000447BA">
      <w:pPr>
        <w:pStyle w:val="bodytext9pt"/>
        <w:rPr>
          <w:rFonts w:ascii="Calibri" w:hAnsi="Calibri" w:cs="Calibri"/>
          <w:color w:val="FF0000"/>
        </w:rPr>
      </w:pPr>
      <w:r w:rsidRPr="00FC6E88">
        <w:rPr>
          <w:rFonts w:ascii="Calibri" w:hAnsi="Calibri" w:cs="Calibri"/>
          <w:noProof/>
          <w:lang w:val="de-DE" w:eastAsia="de-DE"/>
        </w:rPr>
        <w:drawing>
          <wp:anchor distT="0" distB="0" distL="114300" distR="114300" simplePos="0" relativeHeight="251658242" behindDoc="0" locked="0" layoutInCell="0" allowOverlap="1" wp14:anchorId="57D66250" wp14:editId="17101E57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2170800" cy="10800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_logo_RGB.wmf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70072" r="-18709" b="-78103"/>
                    <a:stretch/>
                  </pic:blipFill>
                  <pic:spPr bwMode="auto">
                    <a:xfrm>
                      <a:off x="0" y="0"/>
                      <a:ext cx="217080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32E">
        <w:rPr>
          <w:rFonts w:ascii="Calibri" w:hAnsi="Calibri" w:cs="Calibri"/>
        </w:rPr>
        <w:t xml:space="preserve">                                                 </w:t>
      </w:r>
    </w:p>
    <w:tbl>
      <w:tblPr>
        <w:tblStyle w:val="TableGrid"/>
        <w:tblW w:w="100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66"/>
        <w:gridCol w:w="1233"/>
        <w:gridCol w:w="114"/>
        <w:gridCol w:w="940"/>
        <w:gridCol w:w="1276"/>
        <w:gridCol w:w="1328"/>
        <w:gridCol w:w="779"/>
        <w:gridCol w:w="922"/>
        <w:gridCol w:w="1291"/>
      </w:tblGrid>
      <w:tr w:rsidR="008C7CFF" w:rsidRPr="00FC6E88" w14:paraId="5EFAFF43" w14:textId="77777777" w:rsidTr="40725BEB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6E703" w14:textId="030BB273" w:rsidR="008C7CFF" w:rsidRPr="00FC6E88" w:rsidRDefault="00F95FD7" w:rsidP="000447BA">
            <w:pPr>
              <w:pStyle w:val="bodytext9pt"/>
              <w:jc w:val="right"/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Title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902CF" w14:textId="77777777" w:rsidR="008C7CFF" w:rsidRPr="00FC6E88" w:rsidRDefault="008C7CFF" w:rsidP="000447BA">
            <w:pPr>
              <w:pStyle w:val="bodytext9pt"/>
              <w:ind w:left="180"/>
              <w:jc w:val="right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7883" w:type="dxa"/>
            <w:gridSpan w:val="8"/>
            <w:tcBorders>
              <w:top w:val="single" w:sz="4" w:space="0" w:color="000000" w:themeColor="accent2"/>
              <w:left w:val="nil"/>
              <w:bottom w:val="single" w:sz="4" w:space="0" w:color="000000" w:themeColor="accent2"/>
              <w:right w:val="nil"/>
            </w:tcBorders>
          </w:tcPr>
          <w:p w14:paraId="400D72D4" w14:textId="058B0A91" w:rsidR="008C7CFF" w:rsidRPr="00F95FD7" w:rsidRDefault="00575E60" w:rsidP="000447BA">
            <w:pPr>
              <w:pStyle w:val="bodytext9pt"/>
              <w:spacing w:before="60" w:after="60"/>
              <w:rPr>
                <w:rFonts w:ascii="Calibri" w:hAnsi="Calibri" w:cs="Calibri"/>
                <w:color w:val="FF0000"/>
                <w:sz w:val="20"/>
                <w:szCs w:val="24"/>
              </w:rPr>
            </w:pPr>
            <w:r w:rsidRPr="00575E60">
              <w:rPr>
                <w:rFonts w:ascii="Calibri" w:hAnsi="Calibri" w:cs="Calibri"/>
                <w:sz w:val="20"/>
                <w:szCs w:val="24"/>
              </w:rPr>
              <w:t>N Latex RF Kit</w:t>
            </w:r>
            <w:r w:rsidR="005531BF"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 w:rsidRPr="00575E60">
              <w:rPr>
                <w:rFonts w:ascii="Calibri" w:hAnsi="Calibri" w:cs="Calibri"/>
                <w:sz w:val="20"/>
                <w:szCs w:val="24"/>
              </w:rPr>
              <w:t xml:space="preserve">-white </w:t>
            </w:r>
            <w:r w:rsidR="00C54DE7">
              <w:rPr>
                <w:rFonts w:ascii="Calibri" w:hAnsi="Calibri" w:cs="Calibri"/>
                <w:sz w:val="20"/>
                <w:szCs w:val="24"/>
              </w:rPr>
              <w:t>precipitates</w:t>
            </w:r>
            <w:r w:rsidRPr="00575E60">
              <w:rPr>
                <w:rFonts w:ascii="Calibri" w:hAnsi="Calibri" w:cs="Calibri"/>
                <w:sz w:val="20"/>
                <w:szCs w:val="24"/>
              </w:rPr>
              <w:t xml:space="preserve"> in some</w:t>
            </w:r>
            <w:r w:rsidR="00E558EB"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 w:rsidRPr="00575E60">
              <w:rPr>
                <w:rFonts w:ascii="Calibri" w:hAnsi="Calibri" w:cs="Calibri"/>
                <w:sz w:val="20"/>
                <w:szCs w:val="24"/>
              </w:rPr>
              <w:t>vials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 w:rsidR="00E558EB">
              <w:rPr>
                <w:rFonts w:ascii="Calibri" w:hAnsi="Calibri" w:cs="Calibri"/>
                <w:sz w:val="20"/>
                <w:szCs w:val="24"/>
              </w:rPr>
              <w:t>of N RF Reagent</w:t>
            </w:r>
          </w:p>
        </w:tc>
      </w:tr>
      <w:tr w:rsidR="00AD7245" w:rsidRPr="00FC6E88" w14:paraId="7EC7370F" w14:textId="77777777" w:rsidTr="40725BEB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B10F8" w14:textId="453079B7" w:rsidR="00AD7245" w:rsidRPr="00FC6E88" w:rsidRDefault="00AD7245" w:rsidP="000447BA">
            <w:pPr>
              <w:pStyle w:val="bodytext9pt"/>
              <w:jc w:val="right"/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 w:rsidRPr="00FC6E88">
              <w:rPr>
                <w:rFonts w:ascii="Calibri" w:hAnsi="Calibri" w:cs="Calibri"/>
                <w:b/>
                <w:bCs/>
                <w:sz w:val="20"/>
                <w:szCs w:val="24"/>
              </w:rPr>
              <w:t>Date Issued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488C0" w14:textId="77777777" w:rsidR="00AD7245" w:rsidRPr="00FC6E88" w:rsidRDefault="00AD7245" w:rsidP="000447BA">
            <w:pPr>
              <w:pStyle w:val="bodytext9pt"/>
              <w:ind w:left="180"/>
              <w:jc w:val="right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7883" w:type="dxa"/>
            <w:gridSpan w:val="8"/>
            <w:tcBorders>
              <w:top w:val="single" w:sz="4" w:space="0" w:color="000000" w:themeColor="accent2"/>
              <w:left w:val="nil"/>
              <w:bottom w:val="single" w:sz="4" w:space="0" w:color="000000" w:themeColor="accent2"/>
              <w:right w:val="nil"/>
            </w:tcBorders>
          </w:tcPr>
          <w:p w14:paraId="072703BE" w14:textId="469C378D" w:rsidR="00AD7245" w:rsidRPr="00FC6E88" w:rsidRDefault="00FB5204" w:rsidP="000447BA">
            <w:pPr>
              <w:pStyle w:val="bodytext9pt"/>
              <w:spacing w:before="60" w:after="60"/>
              <w:rPr>
                <w:rFonts w:ascii="Calibri" w:hAnsi="Calibri" w:cs="Calibri"/>
                <w:color w:val="FF0000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December</w:t>
            </w:r>
            <w:r w:rsidR="00575E60">
              <w:rPr>
                <w:rFonts w:ascii="Calibri" w:hAnsi="Calibri" w:cs="Calibri"/>
                <w:sz w:val="20"/>
                <w:szCs w:val="24"/>
              </w:rPr>
              <w:t xml:space="preserve"> 2024</w:t>
            </w:r>
          </w:p>
        </w:tc>
      </w:tr>
      <w:tr w:rsidR="005D129C" w:rsidRPr="00FC6E88" w14:paraId="115BD9FC" w14:textId="77777777" w:rsidTr="40725BEB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2D97581D" w14:textId="2E8BFAB7" w:rsidR="005D129C" w:rsidRPr="00FC6E88" w:rsidRDefault="00994FD8" w:rsidP="000447BA">
            <w:pPr>
              <w:pStyle w:val="bodytext9pt"/>
              <w:spacing w:before="60" w:after="60"/>
              <w:jc w:val="right"/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Issue Description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21C226F" w14:textId="77777777" w:rsidR="005D129C" w:rsidRPr="00FC6E88" w:rsidRDefault="005D129C" w:rsidP="000447BA">
            <w:pPr>
              <w:pStyle w:val="bodytext9pt"/>
              <w:spacing w:after="120"/>
              <w:ind w:left="180"/>
              <w:rPr>
                <w:rFonts w:ascii="Calibri" w:hAnsi="Calibri" w:cs="Calibri"/>
                <w:color w:val="C00000"/>
                <w:sz w:val="20"/>
                <w:szCs w:val="24"/>
              </w:rPr>
            </w:pPr>
          </w:p>
        </w:tc>
        <w:tc>
          <w:tcPr>
            <w:tcW w:w="7883" w:type="dxa"/>
            <w:gridSpan w:val="8"/>
            <w:tcBorders>
              <w:top w:val="single" w:sz="4" w:space="0" w:color="000000" w:themeColor="accent2"/>
              <w:left w:val="nil"/>
              <w:bottom w:val="single" w:sz="4" w:space="0" w:color="000000" w:themeColor="accent2"/>
              <w:right w:val="nil"/>
            </w:tcBorders>
            <w:vAlign w:val="center"/>
          </w:tcPr>
          <w:p w14:paraId="19F42EB6" w14:textId="60603CE1" w:rsidR="00147260" w:rsidRPr="00A15C37" w:rsidRDefault="00E95027" w:rsidP="000447BA">
            <w:pPr>
              <w:pStyle w:val="bodytext9pt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95027">
              <w:rPr>
                <w:rFonts w:ascii="Calibri" w:hAnsi="Calibri" w:cs="Calibri"/>
                <w:sz w:val="20"/>
                <w:szCs w:val="20"/>
              </w:rPr>
              <w:t xml:space="preserve">Siemens Healthineers has confirmed through customer complaint and internal investigation that white precipitates were detected </w:t>
            </w:r>
            <w:r w:rsidR="00575E60" w:rsidRPr="40725BEB">
              <w:rPr>
                <w:rFonts w:ascii="Calibri" w:hAnsi="Calibri" w:cs="Calibri"/>
                <w:sz w:val="20"/>
                <w:szCs w:val="20"/>
              </w:rPr>
              <w:t>in some vials of</w:t>
            </w:r>
            <w:r w:rsidR="00C54D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75E60" w:rsidRPr="40725BEB">
              <w:rPr>
                <w:rFonts w:ascii="Calibri" w:hAnsi="Calibri" w:cs="Calibri"/>
                <w:sz w:val="20"/>
                <w:szCs w:val="20"/>
              </w:rPr>
              <w:t>N RF Reagent</w:t>
            </w:r>
            <w:r w:rsidR="00944ED4" w:rsidRPr="40725BEB">
              <w:rPr>
                <w:rFonts w:ascii="Calibri" w:hAnsi="Calibri" w:cs="Calibri"/>
                <w:sz w:val="20"/>
                <w:szCs w:val="20"/>
              </w:rPr>
              <w:t xml:space="preserve"> lot </w:t>
            </w:r>
            <w:r w:rsidR="00944ED4" w:rsidRPr="00CA3810">
              <w:rPr>
                <w:rFonts w:ascii="Calibri" w:hAnsi="Calibri" w:cs="Calibri"/>
                <w:sz w:val="20"/>
                <w:szCs w:val="20"/>
              </w:rPr>
              <w:t>110843</w:t>
            </w:r>
            <w:r w:rsidR="00575E60" w:rsidRPr="40725BEB">
              <w:rPr>
                <w:rFonts w:ascii="Calibri" w:hAnsi="Calibri" w:cs="Calibri"/>
                <w:sz w:val="20"/>
                <w:szCs w:val="20"/>
              </w:rPr>
              <w:t>.</w:t>
            </w:r>
            <w:r w:rsidR="00575E60" w:rsidRPr="00A15C37">
              <w:rPr>
                <w:rFonts w:ascii="Calibri" w:hAnsi="Calibri" w:cs="Calibri"/>
                <w:sz w:val="20"/>
                <w:szCs w:val="20"/>
              </w:rPr>
              <w:t xml:space="preserve"> Using these affected vials on B</w:t>
            </w:r>
            <w:r w:rsidR="00575E60" w:rsidRPr="40725BEB">
              <w:rPr>
                <w:rFonts w:ascii="Calibri" w:hAnsi="Calibri" w:cs="Calibri"/>
                <w:sz w:val="20"/>
                <w:szCs w:val="20"/>
              </w:rPr>
              <w:t>N II, BN ProSpec® or Atellica® NEPH 630 System</w:t>
            </w:r>
            <w:r w:rsidR="00D02128" w:rsidRPr="40725BEB">
              <w:rPr>
                <w:rFonts w:ascii="Calibri" w:hAnsi="Calibri" w:cs="Calibri"/>
                <w:sz w:val="20"/>
                <w:szCs w:val="20"/>
              </w:rPr>
              <w:t>s</w:t>
            </w:r>
            <w:r w:rsidR="00A54A90" w:rsidRPr="40725BE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3333D3" w:rsidRPr="40725BEB">
              <w:rPr>
                <w:rFonts w:ascii="Calibri" w:hAnsi="Calibri" w:cs="Calibri"/>
                <w:sz w:val="20"/>
                <w:szCs w:val="20"/>
              </w:rPr>
              <w:t>the c</w:t>
            </w:r>
            <w:r w:rsidR="00A54A90" w:rsidRPr="40725BEB">
              <w:rPr>
                <w:rFonts w:ascii="Calibri" w:hAnsi="Calibri" w:cs="Calibri"/>
                <w:sz w:val="20"/>
                <w:szCs w:val="20"/>
              </w:rPr>
              <w:t xml:space="preserve">alibration, </w:t>
            </w:r>
            <w:r w:rsidR="003333D3" w:rsidRPr="40725BEB">
              <w:rPr>
                <w:rFonts w:ascii="Calibri" w:hAnsi="Calibri" w:cs="Calibri"/>
                <w:sz w:val="20"/>
                <w:szCs w:val="20"/>
              </w:rPr>
              <w:t>q</w:t>
            </w:r>
            <w:r w:rsidR="00A54A90" w:rsidRPr="40725BEB">
              <w:rPr>
                <w:rFonts w:ascii="Calibri" w:hAnsi="Calibri" w:cs="Calibri"/>
                <w:sz w:val="20"/>
                <w:szCs w:val="20"/>
              </w:rPr>
              <w:t xml:space="preserve">uality </w:t>
            </w:r>
            <w:r w:rsidR="003333D3" w:rsidRPr="40725BEB">
              <w:rPr>
                <w:rFonts w:ascii="Calibri" w:hAnsi="Calibri" w:cs="Calibri"/>
                <w:sz w:val="20"/>
                <w:szCs w:val="20"/>
              </w:rPr>
              <w:t>c</w:t>
            </w:r>
            <w:r w:rsidR="00A54A90" w:rsidRPr="40725BEB">
              <w:rPr>
                <w:rFonts w:ascii="Calibri" w:hAnsi="Calibri" w:cs="Calibri"/>
                <w:sz w:val="20"/>
                <w:szCs w:val="20"/>
              </w:rPr>
              <w:t>ontrols and or patient results</w:t>
            </w:r>
            <w:r w:rsidR="00266CC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82C87">
              <w:rPr>
                <w:rFonts w:ascii="Calibri" w:hAnsi="Calibri" w:cs="Calibri"/>
                <w:sz w:val="20"/>
                <w:szCs w:val="20"/>
              </w:rPr>
              <w:t>will be</w:t>
            </w:r>
            <w:r w:rsidR="00A54A90" w:rsidRPr="40725BEB">
              <w:rPr>
                <w:rFonts w:ascii="Calibri" w:hAnsi="Calibri" w:cs="Calibri"/>
                <w:sz w:val="20"/>
                <w:szCs w:val="20"/>
              </w:rPr>
              <w:t xml:space="preserve"> flagged with </w:t>
            </w:r>
            <w:r w:rsidR="00EE333D" w:rsidRPr="40725BEB"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 w:rsidR="00A54A90" w:rsidRPr="40725BEB">
              <w:rPr>
                <w:rFonts w:ascii="Calibri" w:hAnsi="Calibri" w:cs="Calibri"/>
                <w:sz w:val="20"/>
                <w:szCs w:val="20"/>
              </w:rPr>
              <w:t>technical flag.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95027">
              <w:rPr>
                <w:rFonts w:ascii="Calibri" w:hAnsi="Calibri" w:cs="Calibri"/>
                <w:sz w:val="20"/>
                <w:szCs w:val="20"/>
              </w:rPr>
              <w:t>If flagged, patient sample measurements should not be performed.</w:t>
            </w:r>
          </w:p>
          <w:p w14:paraId="7C5F23CA" w14:textId="1044CDBD" w:rsidR="00363B28" w:rsidRPr="00A15C37" w:rsidRDefault="00A82C87" w:rsidP="000447BA">
            <w:pPr>
              <w:pStyle w:val="bodytext9pt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A15C37">
              <w:rPr>
                <w:rFonts w:ascii="Calibri" w:hAnsi="Calibri" w:cs="Calibri"/>
                <w:sz w:val="20"/>
                <w:szCs w:val="20"/>
              </w:rPr>
              <w:t xml:space="preserve">If you observe white </w:t>
            </w:r>
            <w:r w:rsidR="00A15C37" w:rsidRPr="00A15C37">
              <w:rPr>
                <w:rFonts w:ascii="Calibri" w:hAnsi="Calibri" w:cs="Calibri"/>
                <w:sz w:val="20"/>
                <w:szCs w:val="20"/>
              </w:rPr>
              <w:t>precipitates</w:t>
            </w:r>
            <w:r w:rsidR="003333D3" w:rsidRPr="00A15C37">
              <w:rPr>
                <w:rFonts w:ascii="Calibri" w:hAnsi="Calibri" w:cs="Calibri"/>
                <w:sz w:val="20"/>
                <w:szCs w:val="20"/>
              </w:rPr>
              <w:t xml:space="preserve">, please use a new vial of kit component N RF Reagent </w:t>
            </w:r>
            <w:r w:rsidR="00726806" w:rsidRPr="00A15C37">
              <w:rPr>
                <w:rFonts w:ascii="Calibri" w:hAnsi="Calibri" w:cs="Calibri"/>
                <w:sz w:val="20"/>
                <w:szCs w:val="20"/>
              </w:rPr>
              <w:t>(</w:t>
            </w:r>
            <w:r w:rsidR="00D02128" w:rsidRPr="00A15C37">
              <w:rPr>
                <w:rFonts w:ascii="Calibri" w:hAnsi="Calibri" w:cs="Calibri"/>
                <w:sz w:val="20"/>
                <w:szCs w:val="20"/>
              </w:rPr>
              <w:t xml:space="preserve">homogenous white </w:t>
            </w:r>
            <w:r w:rsidR="00726806" w:rsidRPr="00A15C37">
              <w:rPr>
                <w:rFonts w:ascii="Calibri" w:hAnsi="Calibri" w:cs="Calibri"/>
                <w:sz w:val="20"/>
                <w:szCs w:val="20"/>
              </w:rPr>
              <w:t>fluid without</w:t>
            </w:r>
            <w:r w:rsidR="00C54D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26806" w:rsidRPr="00A15C37">
              <w:rPr>
                <w:rFonts w:ascii="Calibri" w:hAnsi="Calibri" w:cs="Calibri"/>
                <w:sz w:val="20"/>
                <w:szCs w:val="20"/>
              </w:rPr>
              <w:t xml:space="preserve">precipitates) </w:t>
            </w:r>
            <w:r w:rsidR="003333D3" w:rsidRPr="00A15C37">
              <w:rPr>
                <w:rFonts w:ascii="Calibri" w:hAnsi="Calibri" w:cs="Calibri"/>
                <w:sz w:val="20"/>
                <w:szCs w:val="20"/>
              </w:rPr>
              <w:t xml:space="preserve">before investigating other potential causes. </w:t>
            </w:r>
            <w:r w:rsidR="005531BF" w:rsidRPr="00A15C37">
              <w:rPr>
                <w:rFonts w:ascii="Calibri" w:hAnsi="Calibri" w:cs="Calibri"/>
                <w:sz w:val="20"/>
                <w:szCs w:val="20"/>
              </w:rPr>
              <w:t xml:space="preserve">If no flag appears, </w:t>
            </w:r>
            <w:r w:rsidR="003333D3" w:rsidRPr="00A15C37">
              <w:rPr>
                <w:rFonts w:ascii="Calibri" w:hAnsi="Calibri" w:cs="Calibri"/>
                <w:sz w:val="20"/>
                <w:szCs w:val="20"/>
              </w:rPr>
              <w:t>the reagent can be used as normal and patient sample</w:t>
            </w:r>
            <w:r w:rsidR="00147260" w:rsidRPr="00A15C3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333D3" w:rsidRPr="00A15C37">
              <w:rPr>
                <w:rFonts w:ascii="Calibri" w:hAnsi="Calibri" w:cs="Calibri"/>
                <w:sz w:val="20"/>
                <w:szCs w:val="20"/>
              </w:rPr>
              <w:t>measurements can be performed.</w:t>
            </w:r>
          </w:p>
          <w:p w14:paraId="3CD47915" w14:textId="51B920C9" w:rsidR="00234D81" w:rsidRDefault="005531BF" w:rsidP="000D23B8">
            <w:pPr>
              <w:pStyle w:val="bodytext9pt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Unfortunately, we</w:t>
            </w:r>
            <w:r w:rsidR="00912F48">
              <w:rPr>
                <w:rFonts w:ascii="Calibri" w:hAnsi="Calibri" w:cs="Calibri"/>
                <w:sz w:val="20"/>
                <w:szCs w:val="20"/>
              </w:rPr>
              <w:t xml:space="preserve"> currently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cannot </w:t>
            </w:r>
            <w:r w:rsidR="00A15C37">
              <w:rPr>
                <w:rFonts w:ascii="Calibri" w:hAnsi="Calibri" w:cs="Calibri"/>
                <w:sz w:val="20"/>
                <w:szCs w:val="20"/>
              </w:rPr>
              <w:t xml:space="preserve">exclude </w:t>
            </w:r>
            <w:r>
              <w:rPr>
                <w:rFonts w:ascii="Calibri" w:hAnsi="Calibri" w:cs="Calibri"/>
                <w:sz w:val="20"/>
                <w:szCs w:val="20"/>
              </w:rPr>
              <w:t>that future lots might also be affected by the issue.</w:t>
            </w:r>
            <w:r w:rsidR="00A82C8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82C87">
              <w:rPr>
                <w:rStyle w:val="cf01"/>
              </w:rPr>
              <w:t xml:space="preserve">We are working on </w:t>
            </w:r>
            <w:r w:rsidR="00A82C87" w:rsidRPr="00A15C37">
              <w:rPr>
                <w:rFonts w:ascii="Calibri" w:hAnsi="Calibri" w:cs="Calibri"/>
                <w:sz w:val="20"/>
                <w:szCs w:val="20"/>
              </w:rPr>
              <w:t xml:space="preserve">the root cause identification to </w:t>
            </w:r>
            <w:r w:rsidR="002C71AF" w:rsidRPr="00A15C37">
              <w:rPr>
                <w:rFonts w:ascii="Calibri" w:hAnsi="Calibri" w:cs="Calibri"/>
                <w:sz w:val="20"/>
                <w:szCs w:val="20"/>
              </w:rPr>
              <w:t>prevent</w:t>
            </w:r>
            <w:r w:rsidR="00A82C87" w:rsidRPr="00A15C37">
              <w:rPr>
                <w:rFonts w:ascii="Calibri" w:hAnsi="Calibri" w:cs="Calibri"/>
                <w:sz w:val="20"/>
                <w:szCs w:val="20"/>
              </w:rPr>
              <w:t xml:space="preserve"> that future lots suffer from the same issue</w:t>
            </w:r>
            <w:r w:rsidR="00A82C87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DB2D9D7" w14:textId="3F4AD7E4" w:rsidR="00563AC3" w:rsidRPr="005531BF" w:rsidRDefault="00563AC3" w:rsidP="000D23B8">
            <w:pPr>
              <w:pStyle w:val="bodytext9pt"/>
              <w:spacing w:before="60" w:after="60"/>
              <w:rPr>
                <w:rFonts w:ascii="Calibri" w:hAnsi="Calibri" w:cs="Calibri"/>
                <w:color w:val="FF0000"/>
                <w:sz w:val="20"/>
                <w:szCs w:val="24"/>
              </w:rPr>
            </w:pPr>
          </w:p>
        </w:tc>
      </w:tr>
      <w:tr w:rsidR="00AD7245" w:rsidRPr="00FC6E88" w14:paraId="7BD18B70" w14:textId="77777777" w:rsidTr="40725BEB">
        <w:trPr>
          <w:trHeight w:val="15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3B982CA4" w14:textId="0EBC4956" w:rsidR="00AD7245" w:rsidRPr="00FC6E88" w:rsidRDefault="00AD7245" w:rsidP="000447BA">
            <w:pPr>
              <w:pStyle w:val="bodytext9pt"/>
              <w:spacing w:after="12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C281991" w14:textId="77777777" w:rsidR="00AD7245" w:rsidRPr="00FC6E88" w:rsidRDefault="00AD7245" w:rsidP="000447BA">
            <w:pPr>
              <w:pStyle w:val="bodytext9pt"/>
              <w:spacing w:after="120"/>
              <w:ind w:left="1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83" w:type="dxa"/>
            <w:gridSpan w:val="8"/>
            <w:tcBorders>
              <w:top w:val="single" w:sz="4" w:space="0" w:color="000000" w:themeColor="accent2"/>
              <w:left w:val="nil"/>
              <w:bottom w:val="single" w:sz="4" w:space="0" w:color="auto"/>
              <w:right w:val="nil"/>
            </w:tcBorders>
          </w:tcPr>
          <w:p w14:paraId="57F56286" w14:textId="1209D484" w:rsidR="00AD7245" w:rsidRPr="00994FD8" w:rsidRDefault="00AD7245" w:rsidP="000447BA">
            <w:pPr>
              <w:pStyle w:val="bodytext9pt"/>
              <w:spacing w:after="120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0447BA" w:rsidRPr="00FC6E88" w14:paraId="362EE5FA" w14:textId="77777777" w:rsidTr="006B62AD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30DF42F2" w14:textId="14338334" w:rsidR="000447BA" w:rsidRPr="00FC6E88" w:rsidRDefault="000447BA" w:rsidP="000447BA">
            <w:pPr>
              <w:pStyle w:val="bodytext9pt"/>
              <w:spacing w:before="60" w:after="60"/>
              <w:jc w:val="right"/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 w:rsidRPr="00FC6E88">
              <w:rPr>
                <w:rFonts w:ascii="Calibri" w:hAnsi="Calibri" w:cs="Calibri"/>
                <w:b/>
                <w:bCs/>
                <w:sz w:val="20"/>
                <w:szCs w:val="24"/>
              </w:rPr>
              <w:t>Products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9C2B7" w14:textId="77777777" w:rsidR="000447BA" w:rsidRPr="00FC6E88" w:rsidRDefault="000447BA" w:rsidP="000447BA">
            <w:pPr>
              <w:pStyle w:val="bodytext9pt"/>
              <w:spacing w:after="120"/>
              <w:ind w:left="18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01FA" w14:textId="23D583D4" w:rsidR="000447BA" w:rsidRPr="00B90FA2" w:rsidRDefault="000447BA" w:rsidP="000447BA">
            <w:pPr>
              <w:pStyle w:val="bodytext9pt"/>
              <w:spacing w:after="12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B90FA2">
              <w:rPr>
                <w:rFonts w:ascii="Calibri" w:hAnsi="Calibri" w:cs="Calibri"/>
                <w:b/>
                <w:bCs/>
                <w:sz w:val="20"/>
                <w:szCs w:val="20"/>
              </w:rPr>
              <w:t>Assay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18BB" w14:textId="2DE6A834" w:rsidR="000447BA" w:rsidRPr="00575E60" w:rsidRDefault="000447BA" w:rsidP="000447BA">
            <w:pPr>
              <w:pStyle w:val="bodytext9pt"/>
              <w:spacing w:after="120"/>
              <w:ind w:left="87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575E6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Siemens </w:t>
            </w:r>
            <w:proofErr w:type="spellStart"/>
            <w:r w:rsidRPr="00575E6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FR"/>
              </w:rPr>
              <w:t>Material</w:t>
            </w:r>
            <w:proofErr w:type="spellEnd"/>
            <w:r w:rsidRPr="00575E6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75E6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FR"/>
              </w:rPr>
              <w:t>Number</w:t>
            </w:r>
            <w:proofErr w:type="spellEnd"/>
            <w:r w:rsidRPr="00575E6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FR"/>
              </w:rPr>
              <w:t>/Unique Device Identification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551A" w14:textId="690E22ED" w:rsidR="000447BA" w:rsidRPr="00B90FA2" w:rsidRDefault="00944ED4" w:rsidP="000447BA">
            <w:pPr>
              <w:pStyle w:val="bodytext9pt"/>
              <w:spacing w:after="120"/>
              <w:ind w:left="87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Kit </w:t>
            </w:r>
            <w:r w:rsidR="000447BA" w:rsidRPr="00B90FA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Lot Number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5BF0" w14:textId="77777777" w:rsidR="000447BA" w:rsidRPr="00B90FA2" w:rsidRDefault="000447BA" w:rsidP="000447BA">
            <w:pPr>
              <w:pStyle w:val="bodytext9pt"/>
              <w:spacing w:after="120"/>
              <w:ind w:left="87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B90FA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Manufacturing Date</w:t>
            </w:r>
          </w:p>
          <w:p w14:paraId="295F52A3" w14:textId="052A2662" w:rsidR="000447BA" w:rsidRPr="00B90FA2" w:rsidRDefault="000447BA" w:rsidP="000447BA">
            <w:pPr>
              <w:pStyle w:val="bodytext9pt"/>
              <w:spacing w:after="120"/>
              <w:ind w:left="87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44E6" w14:textId="77777777" w:rsidR="000447BA" w:rsidRPr="00B90FA2" w:rsidRDefault="000447BA" w:rsidP="000447BA">
            <w:pPr>
              <w:pStyle w:val="bodytext9pt"/>
              <w:spacing w:after="120"/>
              <w:ind w:left="87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B90FA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Expiration Date</w:t>
            </w:r>
          </w:p>
          <w:p w14:paraId="0018101D" w14:textId="26F0045C" w:rsidR="000447BA" w:rsidRPr="00B90FA2" w:rsidRDefault="000447BA" w:rsidP="000447BA">
            <w:pPr>
              <w:pStyle w:val="bodytext9pt"/>
              <w:spacing w:after="120"/>
              <w:ind w:left="87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A3810" w:rsidRPr="00FC6E88" w14:paraId="2EF3490B" w14:textId="77777777" w:rsidTr="006B62AD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788CB2A7" w14:textId="77777777" w:rsidR="00CA3810" w:rsidRPr="00FC6E88" w:rsidRDefault="00CA3810" w:rsidP="000447BA">
            <w:pPr>
              <w:pStyle w:val="bodytext9pt"/>
              <w:spacing w:after="120"/>
              <w:jc w:val="right"/>
              <w:rPr>
                <w:rFonts w:ascii="Calibri" w:hAnsi="Calibri" w:cs="Calibri"/>
                <w:b/>
                <w:bCs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EB404" w14:textId="77777777" w:rsidR="00CA3810" w:rsidRPr="00FC6E88" w:rsidRDefault="00CA3810" w:rsidP="000447BA">
            <w:pPr>
              <w:pStyle w:val="bodytext9pt"/>
              <w:spacing w:after="120"/>
              <w:ind w:left="18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34E3E" w14:textId="1F447D1D" w:rsidR="00CA3810" w:rsidRPr="00B90FA2" w:rsidRDefault="00CA3810" w:rsidP="000447BA">
            <w:pPr>
              <w:pStyle w:val="bodytext9pt"/>
              <w:ind w:left="8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 Latex RF Kit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1D5F" w14:textId="3AC4DC4E" w:rsidR="00CA3810" w:rsidRPr="00B90FA2" w:rsidRDefault="00CA3810" w:rsidP="000447BA">
            <w:pPr>
              <w:pStyle w:val="bodytext9p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3810">
              <w:rPr>
                <w:rFonts w:ascii="Calibri" w:hAnsi="Calibri" w:cs="Calibri"/>
                <w:sz w:val="20"/>
                <w:szCs w:val="20"/>
              </w:rPr>
              <w:t>10445991</w:t>
            </w:r>
            <w:r w:rsidR="001D45D4">
              <w:rPr>
                <w:rFonts w:ascii="Calibri" w:hAnsi="Calibri" w:cs="Calibri"/>
                <w:sz w:val="20"/>
                <w:szCs w:val="20"/>
              </w:rPr>
              <w:t>/</w:t>
            </w:r>
            <w:r w:rsidR="001D45D4">
              <w:t xml:space="preserve"> </w:t>
            </w:r>
            <w:r w:rsidR="001D45D4" w:rsidRPr="001D45D4">
              <w:rPr>
                <w:rFonts w:ascii="Calibri" w:hAnsi="Calibri" w:cs="Calibri"/>
                <w:sz w:val="20"/>
                <w:szCs w:val="20"/>
              </w:rPr>
              <w:t>00842768006883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D032" w14:textId="57B00F8A" w:rsidR="00CA3810" w:rsidRPr="00B90FA2" w:rsidRDefault="00944ED4" w:rsidP="000447BA">
            <w:pPr>
              <w:pStyle w:val="bodytext9p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4ED4">
              <w:rPr>
                <w:rFonts w:ascii="Calibri" w:hAnsi="Calibri" w:cs="Calibri"/>
                <w:sz w:val="20"/>
                <w:szCs w:val="20"/>
              </w:rPr>
              <w:t xml:space="preserve">02812 </w:t>
            </w:r>
            <w:r w:rsidR="00D97CC0">
              <w:rPr>
                <w:rFonts w:ascii="Calibri" w:hAnsi="Calibri" w:cs="Calibri"/>
                <w:sz w:val="20"/>
                <w:szCs w:val="20"/>
              </w:rPr>
              <w:t xml:space="preserve">(containing the affected </w:t>
            </w:r>
            <w:r w:rsidR="00D97CC0">
              <w:rPr>
                <w:rFonts w:ascii="Calibri" w:hAnsi="Calibri" w:cs="Calibri"/>
                <w:sz w:val="20"/>
                <w:szCs w:val="24"/>
              </w:rPr>
              <w:t xml:space="preserve">N RF Reagent lot </w:t>
            </w:r>
            <w:r w:rsidR="00D97CC0" w:rsidRPr="00CA3810">
              <w:rPr>
                <w:rFonts w:ascii="Calibri" w:hAnsi="Calibri" w:cs="Calibri"/>
                <w:sz w:val="20"/>
                <w:szCs w:val="20"/>
              </w:rPr>
              <w:t>110843</w:t>
            </w:r>
            <w:r w:rsidR="00D97CC0">
              <w:rPr>
                <w:rFonts w:ascii="Calibri" w:hAnsi="Calibri" w:cs="Calibri"/>
                <w:sz w:val="20"/>
                <w:szCs w:val="20"/>
              </w:rPr>
              <w:t>)</w:t>
            </w:r>
            <w:r w:rsidRPr="00944ED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88E8" w14:textId="7EB144B0" w:rsidR="00CA3810" w:rsidRPr="00B90FA2" w:rsidRDefault="00CA3810" w:rsidP="000447BA">
            <w:pPr>
              <w:pStyle w:val="bodytext9p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27-Mar-2024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1375" w14:textId="60A9D335" w:rsidR="00CA3810" w:rsidRPr="00B90FA2" w:rsidRDefault="00CA3810" w:rsidP="00CA3810">
            <w:pPr>
              <w:pStyle w:val="bodytext9p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26-Mar-2025</w:t>
            </w:r>
          </w:p>
        </w:tc>
      </w:tr>
      <w:tr w:rsidR="00CA3810" w:rsidRPr="00FC6E88" w14:paraId="6D2A8177" w14:textId="77777777" w:rsidTr="006B62AD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3867321" w14:textId="77777777" w:rsidR="00CA3810" w:rsidRPr="00FC6E88" w:rsidRDefault="00CA3810" w:rsidP="000447BA">
            <w:pPr>
              <w:pStyle w:val="bodytext9pt"/>
              <w:spacing w:after="120"/>
              <w:jc w:val="right"/>
              <w:rPr>
                <w:rFonts w:ascii="Calibri" w:hAnsi="Calibri" w:cs="Calibri"/>
                <w:b/>
                <w:bCs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B9514" w14:textId="77777777" w:rsidR="00CA3810" w:rsidRPr="00FC6E88" w:rsidRDefault="00CA3810" w:rsidP="000447BA">
            <w:pPr>
              <w:pStyle w:val="bodytext9pt"/>
              <w:spacing w:after="120"/>
              <w:ind w:left="18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347" w:type="dxa"/>
            <w:gridSpan w:val="2"/>
            <w:vMerge/>
            <w:vAlign w:val="center"/>
          </w:tcPr>
          <w:p w14:paraId="022DC20D" w14:textId="58A0A51A" w:rsidR="00CA3810" w:rsidRPr="00B90FA2" w:rsidRDefault="00CA3810" w:rsidP="000447BA">
            <w:pPr>
              <w:pStyle w:val="bodytext9pt"/>
              <w:ind w:left="8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9C93" w14:textId="55CC3A9D" w:rsidR="00CA3810" w:rsidRPr="00B90FA2" w:rsidRDefault="00CA3810" w:rsidP="000447BA">
            <w:pPr>
              <w:pStyle w:val="bodytext9p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3810">
              <w:rPr>
                <w:rFonts w:ascii="Calibri" w:hAnsi="Calibri" w:cs="Calibri"/>
                <w:sz w:val="20"/>
                <w:szCs w:val="20"/>
              </w:rPr>
              <w:t>10445992</w:t>
            </w:r>
            <w:r w:rsidR="001D45D4">
              <w:rPr>
                <w:rFonts w:ascii="Calibri" w:hAnsi="Calibri" w:cs="Calibri"/>
                <w:sz w:val="20"/>
                <w:szCs w:val="20"/>
              </w:rPr>
              <w:t>/</w:t>
            </w:r>
            <w:r w:rsidR="001D45D4">
              <w:t xml:space="preserve"> </w:t>
            </w:r>
            <w:r w:rsidR="001D45D4" w:rsidRPr="001D45D4">
              <w:rPr>
                <w:rFonts w:ascii="Calibri" w:hAnsi="Calibri" w:cs="Calibri"/>
                <w:sz w:val="20"/>
                <w:szCs w:val="20"/>
              </w:rPr>
              <w:t>00842768006890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0850" w14:textId="5280C614" w:rsidR="00CA3810" w:rsidRPr="00B90FA2" w:rsidRDefault="00944ED4" w:rsidP="000447BA">
            <w:pPr>
              <w:pStyle w:val="bodytext9p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4ED4">
              <w:rPr>
                <w:rFonts w:ascii="Calibri" w:hAnsi="Calibri" w:cs="Calibri"/>
                <w:sz w:val="20"/>
                <w:szCs w:val="20"/>
              </w:rPr>
              <w:t>02813</w:t>
            </w:r>
            <w:r w:rsidR="00D97CC0">
              <w:rPr>
                <w:rFonts w:ascii="Calibri" w:hAnsi="Calibri" w:cs="Calibri"/>
                <w:sz w:val="20"/>
                <w:szCs w:val="20"/>
              </w:rPr>
              <w:t xml:space="preserve"> (containing the affected </w:t>
            </w:r>
            <w:r w:rsidR="00D97CC0">
              <w:rPr>
                <w:rFonts w:ascii="Calibri" w:hAnsi="Calibri" w:cs="Calibri"/>
                <w:sz w:val="20"/>
                <w:szCs w:val="24"/>
              </w:rPr>
              <w:t xml:space="preserve">N RF Reagent lot </w:t>
            </w:r>
            <w:r w:rsidR="00D97CC0" w:rsidRPr="00CA3810">
              <w:rPr>
                <w:rFonts w:ascii="Calibri" w:hAnsi="Calibri" w:cs="Calibri"/>
                <w:sz w:val="20"/>
                <w:szCs w:val="20"/>
              </w:rPr>
              <w:t>110843</w:t>
            </w:r>
            <w:r w:rsidR="00D97CC0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65ED" w14:textId="77777777" w:rsidR="00CA3810" w:rsidRPr="00B90FA2" w:rsidRDefault="00CA3810" w:rsidP="000447BA">
            <w:pPr>
              <w:pStyle w:val="bodytext9p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B6D9" w14:textId="511507FE" w:rsidR="00CA3810" w:rsidRPr="00B90FA2" w:rsidRDefault="00CA3810" w:rsidP="000447BA">
            <w:pPr>
              <w:pStyle w:val="bodytext9pt"/>
              <w:spacing w:after="120"/>
              <w:ind w:left="8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2B49" w:rsidRPr="00FC6E88" w14:paraId="64CCE3EC" w14:textId="77777777" w:rsidTr="00234D81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41E2244" w14:textId="77777777" w:rsidR="00E7589F" w:rsidRPr="00FC6E88" w:rsidRDefault="00E7589F" w:rsidP="000447BA">
            <w:pPr>
              <w:pStyle w:val="bodytext9pt"/>
              <w:spacing w:after="120"/>
              <w:jc w:val="right"/>
              <w:rPr>
                <w:rFonts w:ascii="Calibri" w:hAnsi="Calibri" w:cs="Calibri"/>
                <w:b/>
                <w:bCs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63155508" w14:textId="77777777" w:rsidR="00E7589F" w:rsidRPr="00FC6E88" w:rsidRDefault="00E7589F" w:rsidP="000447BA">
            <w:pPr>
              <w:pStyle w:val="bodytext9pt"/>
              <w:spacing w:after="120"/>
              <w:ind w:left="18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6BF4F0" w14:textId="77777777" w:rsidR="002C71AF" w:rsidRPr="00FC6E88" w:rsidRDefault="002C71AF" w:rsidP="000447BA">
            <w:pPr>
              <w:pStyle w:val="bodytext9pt"/>
              <w:spacing w:after="12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07DA4" w14:textId="77777777" w:rsidR="00E7589F" w:rsidRPr="00FC6E88" w:rsidRDefault="00E7589F" w:rsidP="000447BA">
            <w:pPr>
              <w:pStyle w:val="bodytext9pt"/>
              <w:spacing w:after="12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00F058" w14:textId="77777777" w:rsidR="00E7589F" w:rsidRPr="00FC6E88" w:rsidRDefault="00E7589F" w:rsidP="000447BA">
            <w:pPr>
              <w:pStyle w:val="bodytext9pt"/>
              <w:spacing w:after="12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12BE0" w14:textId="77777777" w:rsidR="00E7589F" w:rsidRPr="00FC6E88" w:rsidRDefault="00E7589F" w:rsidP="000447BA">
            <w:pPr>
              <w:pStyle w:val="bodytext9pt"/>
              <w:spacing w:after="12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AD7245" w:rsidRPr="00FC6E88" w14:paraId="3423B317" w14:textId="77777777" w:rsidTr="40725BEB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0397F90" w14:textId="635B431C" w:rsidR="00AD7245" w:rsidRPr="00FC6E88" w:rsidRDefault="00AD7245" w:rsidP="000447BA">
            <w:pPr>
              <w:pStyle w:val="bodytext9pt"/>
              <w:spacing w:before="60" w:after="60"/>
              <w:jc w:val="right"/>
              <w:rPr>
                <w:rFonts w:ascii="Calibri" w:hAnsi="Calibri" w:cs="Calibri"/>
                <w:b/>
                <w:bCs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F6E437C" w14:textId="77777777" w:rsidR="00AD7245" w:rsidRPr="00FC6E88" w:rsidRDefault="00AD7245" w:rsidP="000447BA">
            <w:pPr>
              <w:pStyle w:val="bodytext9pt"/>
              <w:spacing w:after="120"/>
              <w:ind w:left="18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7883" w:type="dxa"/>
            <w:gridSpan w:val="8"/>
            <w:tcBorders>
              <w:top w:val="nil"/>
              <w:left w:val="nil"/>
              <w:bottom w:val="single" w:sz="4" w:space="0" w:color="000000" w:themeColor="accent2"/>
              <w:right w:val="nil"/>
            </w:tcBorders>
          </w:tcPr>
          <w:p w14:paraId="78DF9352" w14:textId="1E2A99CE" w:rsidR="00234D81" w:rsidRPr="001778FB" w:rsidRDefault="00234D81" w:rsidP="00CA3810">
            <w:pPr>
              <w:pStyle w:val="bodytext9pt"/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AD7245" w:rsidRPr="00FC6E88" w14:paraId="511F5021" w14:textId="77777777" w:rsidTr="40725BEB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B312767" w14:textId="711FC19D" w:rsidR="00AD7245" w:rsidRPr="00FC6E88" w:rsidRDefault="00364EDC" w:rsidP="000447BA">
            <w:pPr>
              <w:pStyle w:val="bodytext9pt"/>
              <w:spacing w:before="60" w:after="60"/>
              <w:jc w:val="right"/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 w:rsidRPr="00FC6E88">
              <w:rPr>
                <w:rFonts w:ascii="Calibri" w:hAnsi="Calibri" w:cs="Calibri"/>
                <w:b/>
                <w:bCs/>
                <w:sz w:val="20"/>
                <w:szCs w:val="24"/>
              </w:rPr>
              <w:t>Customer Actions</w:t>
            </w:r>
          </w:p>
          <w:p w14:paraId="589A4E66" w14:textId="346E183C" w:rsidR="007E2C4A" w:rsidRPr="00FC6E88" w:rsidRDefault="007E2C4A" w:rsidP="000447BA">
            <w:pPr>
              <w:pStyle w:val="bodytext9pt"/>
              <w:spacing w:before="60" w:after="60"/>
              <w:jc w:val="right"/>
              <w:rPr>
                <w:rFonts w:ascii="Calibri" w:hAnsi="Calibri" w:cs="Calibri"/>
                <w:b/>
                <w:bCs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0AC1D" w14:textId="77777777" w:rsidR="00AD7245" w:rsidRPr="00234D81" w:rsidRDefault="00AD7245" w:rsidP="000447BA">
            <w:pPr>
              <w:pStyle w:val="bodytext9pt"/>
              <w:spacing w:after="120"/>
              <w:ind w:left="18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7883" w:type="dxa"/>
            <w:gridSpan w:val="8"/>
            <w:tcBorders>
              <w:top w:val="single" w:sz="4" w:space="0" w:color="000000" w:themeColor="accent2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0C903A49" w14:textId="273842F9" w:rsidR="000C5CCB" w:rsidRPr="00234D81" w:rsidRDefault="000C5CCB" w:rsidP="000447BA">
            <w:pPr>
              <w:pStyle w:val="bodytext9pt"/>
              <w:spacing w:before="60"/>
              <w:ind w:left="363"/>
              <w:rPr>
                <w:rFonts w:ascii="Calibri" w:hAnsi="Calibri" w:cs="Calibri"/>
                <w:color w:val="FF0000"/>
                <w:sz w:val="20"/>
                <w:szCs w:val="24"/>
              </w:rPr>
            </w:pPr>
          </w:p>
          <w:p w14:paraId="1EA07092" w14:textId="40BA274B" w:rsidR="00E061E0" w:rsidRPr="00234D81" w:rsidRDefault="00A82C87" w:rsidP="000447BA">
            <w:pPr>
              <w:pStyle w:val="bodytext9pt"/>
              <w:numPr>
                <w:ilvl w:val="0"/>
                <w:numId w:val="4"/>
              </w:numPr>
              <w:spacing w:before="60"/>
              <w:ind w:left="363"/>
              <w:rPr>
                <w:rFonts w:ascii="Calibri" w:hAnsi="Calibri" w:cs="Calibri"/>
                <w:sz w:val="20"/>
                <w:szCs w:val="24"/>
              </w:rPr>
            </w:pPr>
            <w:r w:rsidRPr="00A82C87">
              <w:rPr>
                <w:rFonts w:ascii="Calibri" w:hAnsi="Calibri" w:cs="Calibri"/>
                <w:sz w:val="20"/>
                <w:szCs w:val="24"/>
              </w:rPr>
              <w:t>Until further notice please perform the following steps for the product(s) listed as well as future lot(s):</w:t>
            </w:r>
          </w:p>
          <w:p w14:paraId="1418BF11" w14:textId="391D515A" w:rsidR="000C5CCB" w:rsidRPr="00234D81" w:rsidRDefault="00A82C87" w:rsidP="00E061E0">
            <w:pPr>
              <w:pStyle w:val="bodytext9pt"/>
              <w:spacing w:before="60"/>
              <w:ind w:left="363"/>
              <w:rPr>
                <w:rFonts w:ascii="Calibri" w:hAnsi="Calibri" w:cs="Calibri"/>
                <w:color w:val="000000" w:themeColor="text1"/>
                <w:sz w:val="20"/>
                <w:szCs w:val="24"/>
              </w:rPr>
            </w:pPr>
            <w:r w:rsidRPr="00A15C37">
              <w:rPr>
                <w:rFonts w:ascii="Calibri" w:hAnsi="Calibri" w:cs="Calibri"/>
                <w:sz w:val="20"/>
                <w:szCs w:val="24"/>
              </w:rPr>
              <w:t>If you observe white precipitates</w:t>
            </w:r>
            <w:r w:rsidR="00E061E0" w:rsidRPr="00A15C37">
              <w:rPr>
                <w:rFonts w:ascii="Calibri" w:hAnsi="Calibri" w:cs="Calibri"/>
                <w:sz w:val="20"/>
                <w:szCs w:val="24"/>
              </w:rPr>
              <w:t>, please use a new vial of kit component</w:t>
            </w:r>
            <w:r w:rsidR="00C54DE7"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 w:rsidR="00E061E0" w:rsidRPr="00A15C37">
              <w:rPr>
                <w:rFonts w:ascii="Calibri" w:hAnsi="Calibri" w:cs="Calibri"/>
                <w:sz w:val="20"/>
                <w:szCs w:val="24"/>
              </w:rPr>
              <w:t>N RF Reagent (</w:t>
            </w:r>
            <w:r w:rsidR="0044012F" w:rsidRPr="00234D81">
              <w:rPr>
                <w:rFonts w:ascii="Calibri" w:hAnsi="Calibri" w:cs="Calibri"/>
                <w:sz w:val="20"/>
                <w:szCs w:val="24"/>
              </w:rPr>
              <w:t xml:space="preserve">homogenous white </w:t>
            </w:r>
            <w:r w:rsidR="00E061E0" w:rsidRPr="00A15C37">
              <w:rPr>
                <w:rFonts w:ascii="Calibri" w:hAnsi="Calibri" w:cs="Calibri"/>
                <w:sz w:val="20"/>
                <w:szCs w:val="24"/>
              </w:rPr>
              <w:t>fluid without precipitates)</w:t>
            </w:r>
            <w:r w:rsidR="00212DA8" w:rsidRPr="00A15C37">
              <w:rPr>
                <w:rFonts w:ascii="Calibri" w:hAnsi="Calibri" w:cs="Calibri"/>
                <w:sz w:val="20"/>
                <w:szCs w:val="24"/>
              </w:rPr>
              <w:t xml:space="preserve">. </w:t>
            </w:r>
            <w:r w:rsidR="00E061E0" w:rsidRPr="00A15C37">
              <w:rPr>
                <w:rFonts w:ascii="Calibri" w:hAnsi="Calibri" w:cs="Calibri"/>
                <w:sz w:val="20"/>
                <w:szCs w:val="24"/>
              </w:rPr>
              <w:t>If no flag appears, the reagent can be used as normal and patient sample measurements can be performed</w:t>
            </w:r>
            <w:r w:rsidR="00E061E0" w:rsidRPr="00234D81">
              <w:rPr>
                <w:rFonts w:ascii="Calibri" w:hAnsi="Calibri" w:cs="Calibri"/>
                <w:color w:val="000000" w:themeColor="text1"/>
                <w:sz w:val="20"/>
                <w:szCs w:val="24"/>
              </w:rPr>
              <w:t>.</w:t>
            </w:r>
            <w:r w:rsidR="000C5CCB" w:rsidRPr="00234D81">
              <w:rPr>
                <w:rFonts w:ascii="Calibri" w:hAnsi="Calibri" w:cs="Calibri"/>
                <w:color w:val="000000" w:themeColor="text1"/>
                <w:sz w:val="20"/>
                <w:szCs w:val="24"/>
              </w:rPr>
              <w:t xml:space="preserve"> </w:t>
            </w:r>
          </w:p>
          <w:p w14:paraId="146699AA" w14:textId="517D9FBA" w:rsidR="000C5CCB" w:rsidRPr="00234D81" w:rsidRDefault="00A82C87" w:rsidP="000447BA">
            <w:pPr>
              <w:pStyle w:val="bodytext9pt"/>
              <w:numPr>
                <w:ilvl w:val="0"/>
                <w:numId w:val="4"/>
              </w:numPr>
              <w:spacing w:before="60"/>
              <w:ind w:left="363"/>
              <w:rPr>
                <w:rFonts w:ascii="Calibri" w:hAnsi="Calibri" w:cs="Calibri"/>
                <w:sz w:val="20"/>
                <w:szCs w:val="24"/>
              </w:rPr>
            </w:pPr>
            <w:r w:rsidRPr="00A15C37">
              <w:rPr>
                <w:rFonts w:ascii="Calibri" w:hAnsi="Calibri" w:cs="Calibri"/>
                <w:sz w:val="20"/>
                <w:szCs w:val="24"/>
              </w:rPr>
              <w:lastRenderedPageBreak/>
              <w:t>If you observe white precipitates,</w:t>
            </w:r>
            <w:r w:rsidR="000C5CCB" w:rsidRPr="00A15C37">
              <w:rPr>
                <w:rFonts w:ascii="Calibri" w:hAnsi="Calibri" w:cs="Calibri"/>
                <w:sz w:val="20"/>
                <w:szCs w:val="24"/>
              </w:rPr>
              <w:t xml:space="preserve"> you may request no-charge replacement product from your local Siemens Healthineers or distributor office. Please review your</w:t>
            </w:r>
            <w:r w:rsidR="000C5CCB" w:rsidRPr="00234D81">
              <w:rPr>
                <w:rFonts w:ascii="Calibri" w:hAnsi="Calibri" w:cs="Calibri"/>
                <w:sz w:val="20"/>
                <w:szCs w:val="24"/>
              </w:rPr>
              <w:t xml:space="preserve"> inventory of these products and assess your laboratory’s replacement needs. </w:t>
            </w:r>
            <w:r w:rsidR="00F47519" w:rsidRPr="00234D81">
              <w:rPr>
                <w:rFonts w:ascii="Calibri" w:hAnsi="Calibri" w:cs="Calibri"/>
                <w:sz w:val="20"/>
                <w:szCs w:val="24"/>
              </w:rPr>
              <w:t>Please note that there may be delivery delays due to the current situation</w:t>
            </w:r>
            <w:r w:rsidR="00234D81">
              <w:rPr>
                <w:rFonts w:ascii="Calibri" w:hAnsi="Calibri" w:cs="Calibri"/>
                <w:sz w:val="20"/>
                <w:szCs w:val="24"/>
              </w:rPr>
              <w:t>.</w:t>
            </w:r>
          </w:p>
          <w:p w14:paraId="3F21C1DC" w14:textId="6691B745" w:rsidR="000C5CCB" w:rsidRPr="00234D81" w:rsidRDefault="000C5CCB" w:rsidP="000447BA">
            <w:pPr>
              <w:pStyle w:val="bodytext9pt"/>
              <w:numPr>
                <w:ilvl w:val="0"/>
                <w:numId w:val="4"/>
              </w:numPr>
              <w:spacing w:before="60"/>
              <w:ind w:left="363"/>
              <w:rPr>
                <w:rFonts w:ascii="Calibri" w:hAnsi="Calibri" w:cs="Calibri"/>
                <w:sz w:val="20"/>
                <w:szCs w:val="24"/>
              </w:rPr>
            </w:pPr>
            <w:r w:rsidRPr="00234D81">
              <w:rPr>
                <w:rFonts w:ascii="Calibri" w:hAnsi="Calibri" w:cs="Calibri"/>
                <w:sz w:val="20"/>
                <w:szCs w:val="24"/>
              </w:rPr>
              <w:t>Complete and return the Product Replacement Form attached to this letter</w:t>
            </w:r>
            <w:r w:rsidR="00846EF8" w:rsidRPr="00234D81">
              <w:rPr>
                <w:rFonts w:ascii="Calibri" w:hAnsi="Calibri" w:cs="Calibri"/>
                <w:sz w:val="20"/>
                <w:szCs w:val="24"/>
              </w:rPr>
              <w:t>.</w:t>
            </w:r>
            <w:r w:rsidRPr="00234D81">
              <w:rPr>
                <w:rFonts w:ascii="Calibri" w:hAnsi="Calibri" w:cs="Calibri"/>
                <w:sz w:val="20"/>
                <w:szCs w:val="24"/>
              </w:rPr>
              <w:t xml:space="preserve"> </w:t>
            </w:r>
          </w:p>
          <w:p w14:paraId="6FE42A8C" w14:textId="65BB4052" w:rsidR="0046683E" w:rsidRPr="00234D81" w:rsidRDefault="000C5CCB" w:rsidP="000447BA">
            <w:pPr>
              <w:pStyle w:val="bodytext9pt"/>
              <w:numPr>
                <w:ilvl w:val="0"/>
                <w:numId w:val="4"/>
              </w:numPr>
              <w:spacing w:before="60"/>
              <w:ind w:left="363"/>
              <w:rPr>
                <w:rFonts w:ascii="Calibri" w:hAnsi="Calibri" w:cs="Calibri"/>
                <w:sz w:val="20"/>
                <w:szCs w:val="24"/>
              </w:rPr>
            </w:pPr>
            <w:r w:rsidRPr="00234D81">
              <w:rPr>
                <w:rFonts w:ascii="Calibri" w:hAnsi="Calibri" w:cs="Calibri"/>
                <w:sz w:val="20"/>
                <w:szCs w:val="24"/>
              </w:rPr>
              <w:t>Please retain this letter with your laboratory records and forward this letter to those who may have received the product.</w:t>
            </w:r>
          </w:p>
          <w:p w14:paraId="32BE7F1D" w14:textId="46B495E5" w:rsidR="007A1412" w:rsidRPr="00234D81" w:rsidRDefault="007A1412" w:rsidP="000447BA">
            <w:pPr>
              <w:pStyle w:val="bodytext9pt"/>
              <w:spacing w:before="60" w:after="6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BD0F77" w:rsidRPr="00FC6E88" w14:paraId="021BBAD4" w14:textId="77777777" w:rsidTr="00E015B2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7FB13971" w14:textId="6130E92C" w:rsidR="00BD0F77" w:rsidRPr="00FC6E88" w:rsidRDefault="00BD0F77" w:rsidP="000447BA">
            <w:pPr>
              <w:pStyle w:val="bodytext9pt"/>
              <w:spacing w:before="60" w:after="60"/>
              <w:jc w:val="right"/>
              <w:rPr>
                <w:rFonts w:ascii="Calibri" w:hAnsi="Calibri" w:cs="Calibri"/>
                <w:b/>
                <w:bCs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CF5A6E0" w14:textId="77777777" w:rsidR="00BD0F77" w:rsidRPr="00FC6E88" w:rsidRDefault="00BD0F77" w:rsidP="000447BA">
            <w:pPr>
              <w:pStyle w:val="bodytext9pt"/>
              <w:spacing w:after="120"/>
              <w:ind w:left="18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78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FBEEA" w14:textId="5CBCA887" w:rsidR="001D45D4" w:rsidRPr="003418D6" w:rsidRDefault="001D45D4" w:rsidP="000447BA">
            <w:pPr>
              <w:pStyle w:val="bodytext9pt"/>
              <w:spacing w:before="60" w:after="60"/>
              <w:rPr>
                <w:rFonts w:ascii="Calibri" w:hAnsi="Calibri" w:cs="Calibri"/>
                <w:color w:val="FF0000"/>
                <w:sz w:val="20"/>
                <w:szCs w:val="24"/>
              </w:rPr>
            </w:pPr>
          </w:p>
        </w:tc>
      </w:tr>
      <w:tr w:rsidR="000D160F" w:rsidRPr="00FC6E88" w14:paraId="5D924E7D" w14:textId="77777777" w:rsidTr="009073B1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75F7C2A7" w14:textId="5CB5DE3C" w:rsidR="000D160F" w:rsidRPr="00FC6E88" w:rsidRDefault="000D160F" w:rsidP="000447BA">
            <w:pPr>
              <w:pStyle w:val="bodytext9pt"/>
              <w:spacing w:before="60" w:after="60"/>
              <w:jc w:val="right"/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Single Registration Number (SRN)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CF369B8" w14:textId="77777777" w:rsidR="000D160F" w:rsidRPr="00FC6E88" w:rsidRDefault="000D160F" w:rsidP="000447BA">
            <w:pPr>
              <w:pStyle w:val="bodytext9pt"/>
              <w:spacing w:after="120"/>
              <w:ind w:left="18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78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2B84CB" w14:textId="3ABCB942" w:rsidR="000D160F" w:rsidRPr="00FC6E88" w:rsidRDefault="00E061E0" w:rsidP="000447BA">
            <w:pPr>
              <w:pStyle w:val="bodytext9pt"/>
              <w:spacing w:before="60" w:after="60"/>
              <w:rPr>
                <w:rFonts w:ascii="Calibri" w:hAnsi="Calibri" w:cs="Calibri"/>
                <w:color w:val="FF0000"/>
                <w:sz w:val="20"/>
                <w:szCs w:val="24"/>
              </w:rPr>
            </w:pPr>
            <w:r w:rsidRPr="00E061E0">
              <w:rPr>
                <w:rFonts w:ascii="Calibri" w:hAnsi="Calibri" w:cs="Calibri"/>
                <w:color w:val="000000" w:themeColor="text1"/>
                <w:sz w:val="20"/>
                <w:szCs w:val="24"/>
              </w:rPr>
              <w:t>DE-MF-00005039</w:t>
            </w:r>
          </w:p>
        </w:tc>
      </w:tr>
      <w:tr w:rsidR="00294F58" w:rsidRPr="00FC6E88" w14:paraId="241D43BD" w14:textId="77777777" w:rsidTr="009073B1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1CC770D" w14:textId="5AC105EF" w:rsidR="00052925" w:rsidRDefault="00052925" w:rsidP="000447BA">
            <w:pPr>
              <w:pStyle w:val="bodytext9pt"/>
              <w:spacing w:after="120"/>
              <w:rPr>
                <w:rFonts w:ascii="Calibri" w:hAnsi="Calibri" w:cs="Calibri"/>
                <w:b/>
                <w:bCs/>
                <w:sz w:val="20"/>
                <w:szCs w:val="24"/>
              </w:rPr>
            </w:pPr>
          </w:p>
          <w:p w14:paraId="13BFE3EA" w14:textId="77777777" w:rsidR="00DC1071" w:rsidRDefault="00DC1071" w:rsidP="000447BA">
            <w:pPr>
              <w:pStyle w:val="bodytext9pt"/>
              <w:spacing w:after="120"/>
              <w:jc w:val="right"/>
              <w:rPr>
                <w:rFonts w:ascii="Calibri" w:hAnsi="Calibri" w:cs="Calibri"/>
                <w:b/>
                <w:bCs/>
                <w:sz w:val="20"/>
                <w:szCs w:val="24"/>
              </w:rPr>
            </w:pPr>
          </w:p>
          <w:p w14:paraId="5FBCA754" w14:textId="6DFD6FF9" w:rsidR="00052925" w:rsidRPr="0056094C" w:rsidRDefault="0014253D" w:rsidP="000447BA">
            <w:pPr>
              <w:pStyle w:val="bodytext9pt"/>
              <w:spacing w:after="120"/>
              <w:jc w:val="right"/>
              <w:rPr>
                <w:rFonts w:ascii="Calibri" w:hAnsi="Calibri" w:cs="Calibri"/>
                <w:b/>
                <w:bCs/>
                <w:color w:val="FF0000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 </w:t>
            </w:r>
            <w:r w:rsidR="00052925"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 </w:t>
            </w:r>
          </w:p>
          <w:p w14:paraId="70925D65" w14:textId="3A15CED2" w:rsidR="00052925" w:rsidRDefault="00052925" w:rsidP="000447BA">
            <w:pPr>
              <w:pStyle w:val="bodytext9pt"/>
              <w:spacing w:after="120"/>
              <w:jc w:val="right"/>
              <w:rPr>
                <w:rFonts w:ascii="Calibri" w:hAnsi="Calibri" w:cs="Calibri"/>
                <w:b/>
                <w:bCs/>
                <w:sz w:val="20"/>
                <w:szCs w:val="24"/>
              </w:rPr>
            </w:pPr>
          </w:p>
          <w:p w14:paraId="71AC341D" w14:textId="77777777" w:rsidR="00052925" w:rsidRDefault="00052925" w:rsidP="000447BA">
            <w:pPr>
              <w:pStyle w:val="bodytext9pt"/>
              <w:spacing w:after="120"/>
              <w:jc w:val="right"/>
              <w:rPr>
                <w:rFonts w:ascii="Calibri" w:hAnsi="Calibri" w:cs="Calibri"/>
                <w:b/>
                <w:bCs/>
                <w:sz w:val="20"/>
                <w:szCs w:val="24"/>
              </w:rPr>
            </w:pPr>
          </w:p>
          <w:p w14:paraId="5AE3BA8D" w14:textId="057DD1B2" w:rsidR="00294F58" w:rsidRDefault="00052925" w:rsidP="000447BA">
            <w:pPr>
              <w:pStyle w:val="bodytext9pt"/>
              <w:spacing w:after="120"/>
              <w:jc w:val="right"/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 </w:t>
            </w:r>
          </w:p>
          <w:p w14:paraId="33B1472C" w14:textId="7F78DDD9" w:rsidR="00052925" w:rsidRPr="00FC6E88" w:rsidRDefault="00052925" w:rsidP="000447BA">
            <w:pPr>
              <w:pStyle w:val="bodytext9pt"/>
              <w:spacing w:after="120"/>
              <w:jc w:val="right"/>
              <w:rPr>
                <w:rFonts w:ascii="Calibri" w:hAnsi="Calibri" w:cs="Calibri"/>
                <w:b/>
                <w:bCs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8044B3D" w14:textId="77777777" w:rsidR="00294F58" w:rsidRDefault="00294F58" w:rsidP="000447BA">
            <w:pPr>
              <w:pStyle w:val="bodytext9pt"/>
              <w:spacing w:after="120"/>
              <w:ind w:left="180"/>
              <w:rPr>
                <w:rFonts w:ascii="Calibri" w:hAnsi="Calibri" w:cs="Calibri"/>
                <w:sz w:val="20"/>
                <w:szCs w:val="24"/>
              </w:rPr>
            </w:pPr>
          </w:p>
          <w:p w14:paraId="4F2C7927" w14:textId="77777777" w:rsidR="005A4799" w:rsidRDefault="005A4799" w:rsidP="000447BA">
            <w:pPr>
              <w:pStyle w:val="bodytext9pt"/>
              <w:spacing w:after="120"/>
              <w:ind w:left="180"/>
              <w:rPr>
                <w:rFonts w:ascii="Calibri" w:hAnsi="Calibri" w:cs="Calibri"/>
                <w:sz w:val="20"/>
                <w:szCs w:val="24"/>
              </w:rPr>
            </w:pPr>
          </w:p>
          <w:p w14:paraId="7CDD10E5" w14:textId="77777777" w:rsidR="005A4799" w:rsidRDefault="005A4799" w:rsidP="000447BA">
            <w:pPr>
              <w:pStyle w:val="bodytext9pt"/>
              <w:spacing w:after="120"/>
              <w:ind w:left="180"/>
              <w:rPr>
                <w:rFonts w:ascii="Calibri" w:hAnsi="Calibri" w:cs="Calibri"/>
                <w:sz w:val="20"/>
                <w:szCs w:val="24"/>
              </w:rPr>
            </w:pPr>
          </w:p>
          <w:p w14:paraId="330443B8" w14:textId="6D78A2A3" w:rsidR="00052925" w:rsidRPr="00FC6E88" w:rsidRDefault="00052925" w:rsidP="000447BA">
            <w:pPr>
              <w:pStyle w:val="bodytext9pt"/>
              <w:spacing w:after="12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788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83E63A" w14:textId="77777777" w:rsidR="00E061E0" w:rsidRDefault="00E061E0" w:rsidP="000447BA">
            <w:pPr>
              <w:pStyle w:val="bodytext9pt"/>
              <w:spacing w:after="120"/>
              <w:rPr>
                <w:rFonts w:ascii="Calibri" w:hAnsi="Calibri" w:cs="Calibri"/>
                <w:sz w:val="20"/>
                <w:szCs w:val="24"/>
              </w:rPr>
            </w:pPr>
          </w:p>
          <w:p w14:paraId="02F6D5B0" w14:textId="77777777" w:rsidR="00E061E0" w:rsidRDefault="00E061E0" w:rsidP="000447BA">
            <w:pPr>
              <w:pStyle w:val="bodytext9pt"/>
              <w:spacing w:after="120"/>
              <w:rPr>
                <w:rFonts w:ascii="Calibri" w:hAnsi="Calibri" w:cs="Calibri"/>
                <w:sz w:val="20"/>
                <w:szCs w:val="24"/>
              </w:rPr>
            </w:pPr>
          </w:p>
          <w:p w14:paraId="472BB146" w14:textId="6A240593" w:rsidR="003418D6" w:rsidRDefault="003418D6" w:rsidP="000447BA">
            <w:pPr>
              <w:pStyle w:val="bodytext9pt"/>
              <w:spacing w:after="120"/>
              <w:rPr>
                <w:rFonts w:ascii="Calibri" w:hAnsi="Calibri" w:cs="Calibri"/>
                <w:color w:val="FF0000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We apologize for the inconvenience this situation may cause.  If you have any questions, please contact your Siemens Healthineers Customer Care Center or your local Siemens Healthineers technical support representative.</w:t>
            </w:r>
          </w:p>
          <w:p w14:paraId="5045EDEA" w14:textId="43045B10" w:rsidR="0056094C" w:rsidRDefault="0056094C" w:rsidP="000447BA">
            <w:pPr>
              <w:pStyle w:val="bodytext9pt"/>
              <w:spacing w:after="120"/>
              <w:rPr>
                <w:rFonts w:ascii="Calibri" w:hAnsi="Calibri" w:cs="Calibri"/>
                <w:color w:val="FF0000"/>
                <w:sz w:val="20"/>
                <w:szCs w:val="24"/>
              </w:rPr>
            </w:pPr>
          </w:p>
          <w:p w14:paraId="145F146B" w14:textId="77777777" w:rsidR="0056094C" w:rsidRDefault="0056094C" w:rsidP="000447BA">
            <w:pPr>
              <w:pStyle w:val="bodytext9pt"/>
              <w:spacing w:after="120"/>
              <w:rPr>
                <w:rFonts w:ascii="Calibri" w:hAnsi="Calibri" w:cs="Calibri"/>
                <w:color w:val="FF0000"/>
                <w:sz w:val="20"/>
                <w:szCs w:val="24"/>
              </w:rPr>
            </w:pPr>
          </w:p>
          <w:p w14:paraId="227983F7" w14:textId="77777777" w:rsidR="00E061E0" w:rsidRPr="00CA41BA" w:rsidRDefault="00E061E0" w:rsidP="00E061E0">
            <w:pPr>
              <w:pStyle w:val="bodytext9pt"/>
              <w:spacing w:before="60" w:after="60"/>
              <w:rPr>
                <w:rFonts w:ascii="Calibri" w:hAnsi="Calibri" w:cs="Calibri"/>
                <w:sz w:val="20"/>
                <w:szCs w:val="24"/>
              </w:rPr>
            </w:pPr>
            <w:r w:rsidRPr="00CA41BA">
              <w:rPr>
                <w:rFonts w:ascii="Calibri" w:hAnsi="Calibri" w:cs="Calibri"/>
                <w:sz w:val="20"/>
                <w:szCs w:val="24"/>
              </w:rPr>
              <w:t>Sincerely yours,</w:t>
            </w:r>
          </w:p>
          <w:p w14:paraId="2AC84CB6" w14:textId="77777777" w:rsidR="00E061E0" w:rsidRPr="00CA41BA" w:rsidRDefault="00E061E0" w:rsidP="00E061E0">
            <w:pPr>
              <w:pStyle w:val="bodytext9pt"/>
              <w:spacing w:before="60" w:after="60"/>
              <w:rPr>
                <w:rFonts w:ascii="Calibri" w:hAnsi="Calibri" w:cs="Calibri"/>
                <w:sz w:val="20"/>
                <w:szCs w:val="24"/>
              </w:rPr>
            </w:pPr>
          </w:p>
          <w:p w14:paraId="61339B83" w14:textId="77777777" w:rsidR="00E061E0" w:rsidRPr="00CA41BA" w:rsidRDefault="00E061E0" w:rsidP="00E061E0">
            <w:pPr>
              <w:pStyle w:val="bodytext9pt"/>
              <w:spacing w:before="60" w:after="60"/>
              <w:rPr>
                <w:rFonts w:ascii="Calibri" w:hAnsi="Calibri" w:cs="Calibri"/>
                <w:sz w:val="20"/>
                <w:szCs w:val="24"/>
              </w:rPr>
            </w:pPr>
            <w:r w:rsidRPr="00CA41BA">
              <w:rPr>
                <w:rFonts w:ascii="Calibri" w:hAnsi="Calibri" w:cs="Calibri"/>
                <w:sz w:val="20"/>
                <w:szCs w:val="24"/>
              </w:rPr>
              <w:t>This letter was created electronically and is valid without signature.</w:t>
            </w:r>
          </w:p>
          <w:p w14:paraId="13E1CFAD" w14:textId="77777777" w:rsidR="00E061E0" w:rsidRPr="00CA41BA" w:rsidRDefault="00E061E0" w:rsidP="00E061E0">
            <w:pPr>
              <w:pStyle w:val="bodytext9pt"/>
              <w:spacing w:before="60" w:after="60"/>
              <w:rPr>
                <w:rFonts w:ascii="Calibri" w:hAnsi="Calibri" w:cs="Calibri"/>
                <w:sz w:val="20"/>
                <w:szCs w:val="24"/>
              </w:rPr>
            </w:pPr>
          </w:p>
          <w:p w14:paraId="58E8E694" w14:textId="4C9A2EB7" w:rsidR="00E061E0" w:rsidRPr="00E061E0" w:rsidRDefault="00E061E0" w:rsidP="00E061E0">
            <w:pPr>
              <w:pStyle w:val="bodytext9pt"/>
              <w:spacing w:before="60" w:after="60"/>
              <w:rPr>
                <w:rFonts w:ascii="Calibri" w:hAnsi="Calibri" w:cs="Calibri"/>
                <w:sz w:val="20"/>
                <w:szCs w:val="24"/>
                <w:lang w:val="de-DE"/>
              </w:rPr>
            </w:pPr>
            <w:r w:rsidRPr="00E061E0">
              <w:rPr>
                <w:rFonts w:ascii="Calibri" w:hAnsi="Calibri" w:cs="Calibri"/>
                <w:sz w:val="20"/>
                <w:szCs w:val="24"/>
                <w:lang w:val="de-DE"/>
              </w:rPr>
              <w:t>i.V. Nils Neumann                                                                         i.</w:t>
            </w:r>
            <w:r w:rsidR="0044012F">
              <w:rPr>
                <w:rFonts w:ascii="Calibri" w:hAnsi="Calibri" w:cs="Calibri"/>
                <w:sz w:val="20"/>
                <w:szCs w:val="24"/>
                <w:lang w:val="de-DE"/>
              </w:rPr>
              <w:t>A</w:t>
            </w:r>
            <w:r w:rsidRPr="00E061E0">
              <w:rPr>
                <w:rFonts w:ascii="Calibri" w:hAnsi="Calibri" w:cs="Calibri"/>
                <w:sz w:val="20"/>
                <w:szCs w:val="24"/>
                <w:lang w:val="de-DE"/>
              </w:rPr>
              <w:t>. Dr. Christian Mi</w:t>
            </w:r>
            <w:r>
              <w:rPr>
                <w:rFonts w:ascii="Calibri" w:hAnsi="Calibri" w:cs="Calibri"/>
                <w:sz w:val="20"/>
                <w:szCs w:val="24"/>
                <w:lang w:val="de-DE"/>
              </w:rPr>
              <w:t>rwaldt</w:t>
            </w:r>
          </w:p>
          <w:p w14:paraId="79E2A796" w14:textId="77777777" w:rsidR="00E061E0" w:rsidRPr="00CA41BA" w:rsidRDefault="00E061E0" w:rsidP="00E061E0">
            <w:pPr>
              <w:pStyle w:val="bodytext9pt"/>
              <w:spacing w:before="60" w:after="60"/>
              <w:rPr>
                <w:rFonts w:ascii="Calibri" w:hAnsi="Calibri" w:cs="Calibri"/>
                <w:sz w:val="20"/>
                <w:szCs w:val="24"/>
              </w:rPr>
            </w:pPr>
            <w:r w:rsidRPr="00CA41BA">
              <w:rPr>
                <w:rFonts w:ascii="Calibri" w:hAnsi="Calibri" w:cs="Calibri"/>
                <w:sz w:val="20"/>
                <w:szCs w:val="24"/>
              </w:rPr>
              <w:t>Director                                                                                         Marketing Manager</w:t>
            </w:r>
          </w:p>
          <w:p w14:paraId="55B79E2D" w14:textId="07440DF2" w:rsidR="0056094C" w:rsidRDefault="00E061E0" w:rsidP="00E061E0">
            <w:pPr>
              <w:pStyle w:val="bodytext9pt"/>
              <w:spacing w:after="120"/>
              <w:rPr>
                <w:rFonts w:ascii="Calibri" w:hAnsi="Calibri" w:cs="Calibri"/>
                <w:color w:val="FF0000"/>
                <w:sz w:val="20"/>
                <w:szCs w:val="24"/>
              </w:rPr>
            </w:pPr>
            <w:r w:rsidRPr="00CA41BA">
              <w:rPr>
                <w:rFonts w:ascii="Calibri" w:hAnsi="Calibri" w:cs="Calibri"/>
                <w:sz w:val="20"/>
                <w:szCs w:val="24"/>
              </w:rPr>
              <w:t>Quality Systems &amp; Compliance                                                  Global Marketing</w:t>
            </w:r>
          </w:p>
          <w:p w14:paraId="179094C0" w14:textId="77777777" w:rsidR="0056094C" w:rsidRDefault="0056094C" w:rsidP="000447BA">
            <w:pPr>
              <w:pStyle w:val="bodytext9pt"/>
              <w:spacing w:after="120"/>
              <w:rPr>
                <w:rFonts w:ascii="Calibri" w:hAnsi="Calibri" w:cs="Calibri"/>
                <w:color w:val="FF0000"/>
                <w:sz w:val="20"/>
                <w:szCs w:val="24"/>
              </w:rPr>
            </w:pPr>
          </w:p>
          <w:p w14:paraId="4EAA8EA8" w14:textId="77777777" w:rsidR="0056094C" w:rsidRDefault="0056094C" w:rsidP="000447BA">
            <w:pPr>
              <w:pStyle w:val="bodytext9pt"/>
              <w:spacing w:after="120"/>
              <w:rPr>
                <w:rFonts w:ascii="Calibri" w:hAnsi="Calibri" w:cs="Calibri"/>
                <w:color w:val="FF0000"/>
                <w:sz w:val="20"/>
                <w:szCs w:val="24"/>
              </w:rPr>
            </w:pPr>
          </w:p>
          <w:p w14:paraId="3D7C8A5E" w14:textId="77777777" w:rsidR="0056094C" w:rsidRDefault="0056094C" w:rsidP="000447BA">
            <w:pPr>
              <w:pStyle w:val="bodytext9pt"/>
              <w:spacing w:after="120"/>
              <w:rPr>
                <w:rFonts w:ascii="Calibri" w:hAnsi="Calibri" w:cs="Calibri"/>
                <w:color w:val="FF0000"/>
                <w:sz w:val="20"/>
                <w:szCs w:val="24"/>
              </w:rPr>
            </w:pPr>
          </w:p>
          <w:p w14:paraId="5B6F4EC5" w14:textId="77777777" w:rsidR="0056094C" w:rsidRDefault="0056094C" w:rsidP="000447BA">
            <w:pPr>
              <w:pStyle w:val="bodytext9pt"/>
              <w:spacing w:after="120"/>
              <w:rPr>
                <w:rFonts w:ascii="Calibri" w:hAnsi="Calibri" w:cs="Calibri"/>
                <w:b/>
                <w:bCs/>
                <w:sz w:val="20"/>
                <w:szCs w:val="24"/>
              </w:rPr>
            </w:pPr>
          </w:p>
          <w:p w14:paraId="00378638" w14:textId="77777777" w:rsidR="0056094C" w:rsidRDefault="0056094C" w:rsidP="000447BA">
            <w:pPr>
              <w:pStyle w:val="bodytext9pt"/>
              <w:spacing w:after="120"/>
              <w:rPr>
                <w:rFonts w:ascii="Calibri" w:hAnsi="Calibri" w:cs="Calibri"/>
                <w:b/>
                <w:bCs/>
                <w:sz w:val="20"/>
                <w:szCs w:val="24"/>
              </w:rPr>
            </w:pPr>
          </w:p>
          <w:p w14:paraId="28F041E9" w14:textId="36C04738" w:rsidR="00E061E0" w:rsidRPr="00FC6E88" w:rsidRDefault="00E061E0" w:rsidP="000447BA">
            <w:pPr>
              <w:pStyle w:val="bodytext9pt"/>
              <w:spacing w:after="120"/>
              <w:rPr>
                <w:rFonts w:ascii="Calibri" w:hAnsi="Calibri" w:cs="Calibri"/>
                <w:color w:val="FF0000"/>
                <w:sz w:val="20"/>
                <w:szCs w:val="24"/>
              </w:rPr>
            </w:pPr>
          </w:p>
        </w:tc>
      </w:tr>
    </w:tbl>
    <w:p w14:paraId="4517F9F2" w14:textId="77777777" w:rsidR="0056094C" w:rsidRDefault="0056094C" w:rsidP="000447BA">
      <w:pPr>
        <w:pStyle w:val="bodytext9pt"/>
        <w:rPr>
          <w:rFonts w:ascii="Calibri" w:hAnsi="Calibri" w:cs="Calibri"/>
          <w:color w:val="FF0000"/>
          <w:sz w:val="20"/>
          <w:szCs w:val="20"/>
        </w:rPr>
      </w:pPr>
    </w:p>
    <w:p w14:paraId="70F81AE5" w14:textId="77777777" w:rsidR="00D717A4" w:rsidRDefault="00D717A4" w:rsidP="000447BA">
      <w:pPr>
        <w:pStyle w:val="bodytext9pt"/>
        <w:rPr>
          <w:rFonts w:ascii="Calibri" w:hAnsi="Calibri" w:cs="Calibri"/>
          <w:color w:val="FF0000"/>
          <w:sz w:val="20"/>
          <w:szCs w:val="20"/>
        </w:rPr>
      </w:pPr>
    </w:p>
    <w:p w14:paraId="4411B9B8" w14:textId="77777777" w:rsidR="00D717A4" w:rsidRPr="00873155" w:rsidRDefault="00D717A4" w:rsidP="000447BA">
      <w:pPr>
        <w:pStyle w:val="bodytext9pt"/>
        <w:rPr>
          <w:rFonts w:ascii="Calibri" w:hAnsi="Calibri" w:cs="Calibri"/>
          <w:color w:val="FF0000"/>
          <w:sz w:val="20"/>
          <w:szCs w:val="20"/>
        </w:rPr>
      </w:pPr>
    </w:p>
    <w:p w14:paraId="01979509" w14:textId="77777777" w:rsidR="0056094C" w:rsidRPr="00873155" w:rsidRDefault="0056094C" w:rsidP="000447BA">
      <w:pPr>
        <w:pStyle w:val="bodytext9pt"/>
        <w:rPr>
          <w:rFonts w:ascii="Calibri" w:hAnsi="Calibri" w:cs="Calibri"/>
          <w:color w:val="FF0000"/>
          <w:sz w:val="20"/>
          <w:szCs w:val="20"/>
        </w:rPr>
      </w:pPr>
    </w:p>
    <w:p w14:paraId="437CF0DB" w14:textId="0AB381F9" w:rsidR="00575E60" w:rsidRPr="00FC6E88" w:rsidRDefault="00575E60" w:rsidP="000447BA">
      <w:pPr>
        <w:pStyle w:val="bodytext9pt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</w:rPr>
        <w:t>Atellica and BN ProSpec are</w:t>
      </w:r>
      <w:r w:rsidRPr="00B72224">
        <w:rPr>
          <w:rFonts w:ascii="Calibri" w:hAnsi="Calibri" w:cs="Calibri"/>
        </w:rPr>
        <w:t xml:space="preserve"> registered trademark</w:t>
      </w:r>
      <w:r>
        <w:rPr>
          <w:rFonts w:ascii="Calibri" w:hAnsi="Calibri" w:cs="Calibri"/>
        </w:rPr>
        <w:t>s</w:t>
      </w:r>
      <w:r w:rsidRPr="00B72224">
        <w:rPr>
          <w:rFonts w:ascii="Calibri" w:hAnsi="Calibri" w:cs="Calibri"/>
        </w:rPr>
        <w:t xml:space="preserve"> of Siemens Healthcare Diagnostic</w:t>
      </w:r>
      <w:r>
        <w:rPr>
          <w:rFonts w:ascii="Calibri" w:hAnsi="Calibri" w:cs="Calibri"/>
        </w:rPr>
        <w:t>s Marburg Products GmbH</w:t>
      </w:r>
      <w:r w:rsidRPr="00B72224">
        <w:rPr>
          <w:rFonts w:ascii="Calibri" w:hAnsi="Calibri" w:cs="Calibri"/>
        </w:rPr>
        <w:t>.</w:t>
      </w:r>
    </w:p>
    <w:p w14:paraId="508D4D41" w14:textId="2B30CDD6" w:rsidR="003F1361" w:rsidRDefault="003F1361" w:rsidP="000447BA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66BDF28A" w14:textId="77777777" w:rsidR="00195466" w:rsidRDefault="00195466" w:rsidP="000447BA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4150DB05" w14:textId="77777777" w:rsidR="00234D81" w:rsidRDefault="00234D81" w:rsidP="000447BA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547B953E" w14:textId="77777777" w:rsidR="00234D81" w:rsidRDefault="00234D81" w:rsidP="000447BA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7B529240" w14:textId="77777777" w:rsidR="00234D81" w:rsidRDefault="00234D81" w:rsidP="000447BA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05BD410F" w14:textId="77777777" w:rsidR="00234D81" w:rsidRDefault="00234D81" w:rsidP="000447BA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61EB5F96" w14:textId="77777777" w:rsidR="00234D81" w:rsidRDefault="00234D81" w:rsidP="000447BA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3F6B71A0" w14:textId="77777777" w:rsidR="00234D81" w:rsidRDefault="00234D81" w:rsidP="000447BA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5C56CDC5" w14:textId="77777777" w:rsidR="00234D81" w:rsidRDefault="00234D81" w:rsidP="000447BA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34DF0927" w14:textId="77777777" w:rsidR="00234D81" w:rsidRDefault="00234D81" w:rsidP="000447BA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14DD4E20" w14:textId="77777777" w:rsidR="00C269E2" w:rsidRDefault="00C269E2" w:rsidP="000447BA">
      <w:pPr>
        <w:pStyle w:val="NormalText"/>
        <w:spacing w:before="0"/>
        <w:rPr>
          <w:rFonts w:ascii="Calibri" w:hAnsi="Calibri" w:cs="Calibri"/>
          <w:b/>
          <w:color w:val="FF0000"/>
          <w:sz w:val="18"/>
          <w:szCs w:val="18"/>
        </w:rPr>
      </w:pPr>
    </w:p>
    <w:p w14:paraId="4322F413" w14:textId="55BFF4EF" w:rsidR="000D160F" w:rsidRPr="004A57CF" w:rsidRDefault="004A57CF" w:rsidP="000447BA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  <w:r>
        <w:rPr>
          <w:rFonts w:ascii="Calibri" w:hAnsi="Calibri" w:cs="Calibri"/>
          <w:b/>
          <w:color w:val="FF0000"/>
          <w:sz w:val="18"/>
          <w:szCs w:val="18"/>
        </w:rPr>
        <w:br/>
      </w:r>
      <w:r w:rsidR="000D160F" w:rsidRPr="004A57CF">
        <w:rPr>
          <w:rFonts w:ascii="Calibri" w:hAnsi="Calibri" w:cs="Calibri"/>
          <w:b/>
          <w:sz w:val="18"/>
          <w:szCs w:val="18"/>
        </w:rPr>
        <w:t>PRODUCT REPLACEMENT FORM</w:t>
      </w:r>
    </w:p>
    <w:p w14:paraId="57542360" w14:textId="4352946A" w:rsidR="000D160F" w:rsidRPr="004A57CF" w:rsidRDefault="000D160F" w:rsidP="000447BA">
      <w:pPr>
        <w:pStyle w:val="bodytext9pt"/>
        <w:spacing w:after="120"/>
        <w:rPr>
          <w:rFonts w:ascii="Calibri" w:hAnsi="Calibri" w:cs="Calibri"/>
          <w:noProof/>
          <w:szCs w:val="18"/>
          <w:lang w:eastAsia="de-DE"/>
        </w:rPr>
      </w:pPr>
      <w:r w:rsidRPr="004A57CF">
        <w:rPr>
          <w:rFonts w:ascii="Calibri" w:hAnsi="Calibri" w:cs="Calibri"/>
          <w:noProof/>
          <w:szCs w:val="18"/>
          <w:lang w:eastAsia="de-DE"/>
        </w:rPr>
        <w:t xml:space="preserve">This response form is to request no charge replacement product for the enclosed Siemens Healthineers </w:t>
      </w:r>
      <w:r w:rsidR="00E43B2B">
        <w:rPr>
          <w:rFonts w:ascii="Calibri" w:hAnsi="Calibri" w:cs="Calibri"/>
          <w:noProof/>
          <w:szCs w:val="18"/>
          <w:lang w:eastAsia="de-DE"/>
        </w:rPr>
        <w:t>Customer Notification</w:t>
      </w:r>
      <w:r w:rsidRPr="004A57CF">
        <w:rPr>
          <w:rFonts w:ascii="Calibri" w:hAnsi="Calibri" w:cs="Calibri"/>
          <w:noProof/>
          <w:color w:val="FF0000"/>
          <w:szCs w:val="18"/>
          <w:lang w:eastAsia="de-DE"/>
        </w:rPr>
        <w:t xml:space="preserve"> </w:t>
      </w:r>
      <w:r w:rsidR="00E43B2B" w:rsidRPr="00E43B2B">
        <w:rPr>
          <w:rFonts w:ascii="Calibri" w:hAnsi="Calibri" w:cs="Calibri"/>
          <w:b/>
          <w:bCs/>
          <w:noProof/>
          <w:color w:val="000000" w:themeColor="text1"/>
          <w:szCs w:val="18"/>
          <w:lang w:eastAsia="de-DE"/>
        </w:rPr>
        <w:t xml:space="preserve">PPC25-01.A.OUS </w:t>
      </w:r>
      <w:r w:rsidRPr="004A57CF">
        <w:rPr>
          <w:rFonts w:ascii="Calibri" w:hAnsi="Calibri" w:cs="Calibri"/>
          <w:noProof/>
          <w:szCs w:val="18"/>
          <w:lang w:eastAsia="de-DE"/>
        </w:rPr>
        <w:t xml:space="preserve">dated </w:t>
      </w:r>
      <w:r w:rsidR="00FB5204">
        <w:rPr>
          <w:rFonts w:ascii="Calibri" w:hAnsi="Calibri" w:cs="Calibri"/>
          <w:noProof/>
          <w:szCs w:val="18"/>
          <w:lang w:eastAsia="de-DE"/>
        </w:rPr>
        <w:t>Dec</w:t>
      </w:r>
      <w:r w:rsidR="00E43B2B">
        <w:rPr>
          <w:rFonts w:ascii="Calibri" w:hAnsi="Calibri" w:cs="Calibri"/>
          <w:noProof/>
          <w:szCs w:val="18"/>
          <w:lang w:eastAsia="de-DE"/>
        </w:rPr>
        <w:t>. 2024</w:t>
      </w:r>
      <w:r w:rsidRPr="004A57CF">
        <w:rPr>
          <w:rFonts w:ascii="Calibri" w:hAnsi="Calibri" w:cs="Calibri"/>
          <w:noProof/>
          <w:szCs w:val="18"/>
          <w:lang w:eastAsia="de-DE"/>
        </w:rPr>
        <w:t xml:space="preserve">. Please read each question and indicate the appropriate answer. </w:t>
      </w:r>
    </w:p>
    <w:p w14:paraId="51DDFC68" w14:textId="77777777" w:rsidR="000D160F" w:rsidRPr="004A57CF" w:rsidRDefault="000D160F" w:rsidP="000447BA">
      <w:pPr>
        <w:pStyle w:val="bodytext9pt"/>
        <w:spacing w:after="120"/>
        <w:rPr>
          <w:rFonts w:ascii="Calibri" w:hAnsi="Calibri" w:cs="Calibri"/>
          <w:noProof/>
          <w:szCs w:val="18"/>
          <w:lang w:eastAsia="de-DE"/>
        </w:rPr>
      </w:pPr>
      <w:r w:rsidRPr="004A57CF">
        <w:rPr>
          <w:rFonts w:ascii="Calibri" w:hAnsi="Calibri" w:cs="Calibri"/>
          <w:szCs w:val="18"/>
        </w:rPr>
        <w:t xml:space="preserve">If you have received any complaints of illness or adverse events associated with the products listed in the table on Page </w:t>
      </w:r>
      <w:proofErr w:type="gramStart"/>
      <w:r w:rsidRPr="004A57CF">
        <w:rPr>
          <w:rFonts w:ascii="Calibri" w:hAnsi="Calibri" w:cs="Calibri"/>
          <w:szCs w:val="18"/>
        </w:rPr>
        <w:t>1</w:t>
      </w:r>
      <w:proofErr w:type="gramEnd"/>
      <w:r w:rsidRPr="004A57CF">
        <w:rPr>
          <w:rFonts w:ascii="Calibri" w:hAnsi="Calibri" w:cs="Calibri"/>
          <w:szCs w:val="18"/>
        </w:rPr>
        <w:t xml:space="preserve"> immediately contact your local Siemens Healthineers Customer Care Center or your local Siemens Healthineers technical support representative. </w:t>
      </w:r>
    </w:p>
    <w:p w14:paraId="4C28F626" w14:textId="77777777" w:rsidR="000D160F" w:rsidRPr="004A57CF" w:rsidRDefault="000D160F" w:rsidP="000447BA">
      <w:pPr>
        <w:pStyle w:val="bodytext9pt"/>
        <w:rPr>
          <w:rFonts w:ascii="Calibri" w:hAnsi="Calibri" w:cs="Calibri"/>
          <w:noProof/>
          <w:szCs w:val="18"/>
          <w:lang w:eastAsia="de-DE"/>
        </w:rPr>
      </w:pPr>
      <w:r w:rsidRPr="004A57CF">
        <w:rPr>
          <w:rFonts w:ascii="Calibri" w:hAnsi="Calibri" w:cs="Calibri"/>
          <w:noProof/>
          <w:szCs w:val="18"/>
          <w:lang w:eastAsia="de-DE"/>
        </w:rPr>
        <w:t xml:space="preserve">Return this completed form as per the instructions provided at the bottom of this page. </w:t>
      </w:r>
    </w:p>
    <w:p w14:paraId="5A77FDE0" w14:textId="31A99407" w:rsidR="000D160F" w:rsidRPr="004A57CF" w:rsidRDefault="000D160F" w:rsidP="000447BA">
      <w:pPr>
        <w:pStyle w:val="bodytext9pt"/>
        <w:spacing w:after="120"/>
        <w:rPr>
          <w:rFonts w:ascii="Calibri" w:hAnsi="Calibri" w:cs="Calibri"/>
          <w:noProof/>
          <w:szCs w:val="18"/>
          <w:lang w:eastAsia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9"/>
        <w:gridCol w:w="1746"/>
        <w:gridCol w:w="1745"/>
      </w:tblGrid>
      <w:tr w:rsidR="000D160F" w:rsidRPr="004A57CF" w14:paraId="37FE9709" w14:textId="77777777" w:rsidTr="00C4490D">
        <w:trPr>
          <w:trHeight w:val="240"/>
        </w:trPr>
        <w:tc>
          <w:tcPr>
            <w:tcW w:w="5859" w:type="dxa"/>
            <w:vAlign w:val="center"/>
          </w:tcPr>
          <w:p w14:paraId="48534DB2" w14:textId="3A561E01" w:rsidR="000D160F" w:rsidRPr="004A57CF" w:rsidRDefault="00CE5A2F" w:rsidP="000447BA">
            <w:pPr>
              <w:pStyle w:val="bodytext9pt"/>
              <w:numPr>
                <w:ilvl w:val="0"/>
                <w:numId w:val="25"/>
              </w:numPr>
              <w:spacing w:before="60" w:after="60"/>
              <w:rPr>
                <w:rFonts w:ascii="Calibri" w:hAnsi="Calibri" w:cs="Calibri"/>
                <w:noProof/>
                <w:szCs w:val="18"/>
                <w:lang w:eastAsia="de-DE"/>
              </w:rPr>
            </w:pPr>
            <w:r>
              <w:rPr>
                <w:rFonts w:ascii="Calibri" w:hAnsi="Calibri" w:cs="Calibri"/>
                <w:noProof/>
                <w:szCs w:val="18"/>
                <w:lang w:eastAsia="de-DE"/>
              </w:rPr>
              <w:t>Do you</w:t>
            </w:r>
            <w:r w:rsidR="000D160F" w:rsidRPr="004A57CF">
              <w:rPr>
                <w:rFonts w:ascii="Calibri" w:hAnsi="Calibri" w:cs="Calibri"/>
                <w:noProof/>
                <w:szCs w:val="18"/>
                <w:lang w:eastAsia="de-DE"/>
              </w:rPr>
              <w:t xml:space="preserve"> have the affected product(s) on hand? Please check inventories before answering.</w:t>
            </w:r>
          </w:p>
        </w:tc>
        <w:tc>
          <w:tcPr>
            <w:tcW w:w="1746" w:type="dxa"/>
            <w:vAlign w:val="center"/>
          </w:tcPr>
          <w:p w14:paraId="3ED87EE7" w14:textId="77777777" w:rsidR="000D160F" w:rsidRPr="004A57CF" w:rsidRDefault="000D160F" w:rsidP="000447BA">
            <w:pPr>
              <w:pStyle w:val="bodytext9pt"/>
              <w:spacing w:before="60" w:after="60"/>
              <w:jc w:val="center"/>
              <w:rPr>
                <w:rFonts w:ascii="Calibri" w:hAnsi="Calibri" w:cs="Calibri"/>
                <w:noProof/>
                <w:szCs w:val="18"/>
                <w:lang w:eastAsia="de-DE"/>
              </w:rPr>
            </w:pPr>
            <w:r w:rsidRPr="004A57CF">
              <w:rPr>
                <w:rFonts w:ascii="Calibri" w:hAnsi="Calibri" w:cs="Calibri"/>
                <w:noProof/>
                <w:szCs w:val="18"/>
                <w:lang w:eastAsia="de-DE"/>
              </w:rPr>
              <w:t xml:space="preserve">Yes </w:t>
            </w:r>
            <w:sdt>
              <w:sdtPr>
                <w:rPr>
                  <w:rFonts w:ascii="Calibri" w:hAnsi="Calibri" w:cs="Calibri"/>
                  <w:noProof/>
                  <w:szCs w:val="18"/>
                  <w:lang w:eastAsia="de-DE"/>
                </w:rPr>
                <w:id w:val="-196156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57CF">
                  <w:rPr>
                    <w:rFonts w:ascii="Segoe UI Symbol" w:eastAsia="MS Gothic" w:hAnsi="Segoe UI Symbol" w:cs="Segoe UI Symbol"/>
                    <w:noProof/>
                    <w:szCs w:val="18"/>
                    <w:lang w:eastAsia="de-DE"/>
                  </w:rPr>
                  <w:t>☐</w:t>
                </w:r>
              </w:sdtContent>
            </w:sdt>
          </w:p>
        </w:tc>
        <w:tc>
          <w:tcPr>
            <w:tcW w:w="1745" w:type="dxa"/>
            <w:vAlign w:val="center"/>
          </w:tcPr>
          <w:p w14:paraId="12894A93" w14:textId="77777777" w:rsidR="000D160F" w:rsidRPr="004A57CF" w:rsidRDefault="000D160F" w:rsidP="000447BA">
            <w:pPr>
              <w:pStyle w:val="bodytext9pt"/>
              <w:spacing w:before="60" w:after="60"/>
              <w:jc w:val="center"/>
              <w:rPr>
                <w:rFonts w:ascii="Calibri" w:hAnsi="Calibri" w:cs="Calibri"/>
                <w:noProof/>
                <w:szCs w:val="18"/>
                <w:lang w:eastAsia="de-DE"/>
              </w:rPr>
            </w:pPr>
            <w:r w:rsidRPr="004A57CF">
              <w:rPr>
                <w:rFonts w:ascii="Calibri" w:hAnsi="Calibri" w:cs="Calibri"/>
                <w:noProof/>
                <w:szCs w:val="18"/>
                <w:lang w:eastAsia="de-DE"/>
              </w:rPr>
              <w:t xml:space="preserve">No </w:t>
            </w:r>
            <w:sdt>
              <w:sdtPr>
                <w:rPr>
                  <w:rFonts w:ascii="Calibri" w:hAnsi="Calibri" w:cs="Calibri"/>
                  <w:noProof/>
                  <w:szCs w:val="18"/>
                  <w:lang w:eastAsia="de-DE"/>
                </w:rPr>
                <w:id w:val="-159108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57CF">
                  <w:rPr>
                    <w:rFonts w:ascii="Segoe UI Symbol" w:eastAsia="MS Gothic" w:hAnsi="Segoe UI Symbol" w:cs="Segoe UI Symbol"/>
                    <w:noProof/>
                    <w:szCs w:val="18"/>
                    <w:lang w:eastAsia="de-DE"/>
                  </w:rPr>
                  <w:t>☐</w:t>
                </w:r>
              </w:sdtContent>
            </w:sdt>
          </w:p>
        </w:tc>
      </w:tr>
      <w:tr w:rsidR="000D160F" w:rsidRPr="004A57CF" w14:paraId="67EF4A9B" w14:textId="77777777" w:rsidTr="00C4490D">
        <w:trPr>
          <w:trHeight w:val="240"/>
        </w:trPr>
        <w:tc>
          <w:tcPr>
            <w:tcW w:w="5859" w:type="dxa"/>
          </w:tcPr>
          <w:p w14:paraId="3CF4FF80" w14:textId="71F4A845" w:rsidR="000D160F" w:rsidRPr="004A57CF" w:rsidRDefault="00CE5A2F" w:rsidP="000447BA">
            <w:pPr>
              <w:pStyle w:val="bodytext9pt"/>
              <w:numPr>
                <w:ilvl w:val="0"/>
                <w:numId w:val="25"/>
              </w:numPr>
              <w:spacing w:before="60" w:after="60"/>
              <w:rPr>
                <w:rFonts w:ascii="Calibri" w:hAnsi="Calibri" w:cs="Calibri"/>
                <w:noProof/>
                <w:szCs w:val="18"/>
                <w:lang w:eastAsia="de-DE"/>
              </w:rPr>
            </w:pPr>
            <w:r>
              <w:rPr>
                <w:rFonts w:ascii="Calibri" w:hAnsi="Calibri" w:cs="Calibri"/>
                <w:noProof/>
                <w:szCs w:val="18"/>
                <w:lang w:eastAsia="de-DE"/>
              </w:rPr>
              <w:t>Were</w:t>
            </w:r>
            <w:r w:rsidR="000D160F" w:rsidRPr="004A57CF">
              <w:rPr>
                <w:rFonts w:ascii="Calibri" w:hAnsi="Calibri" w:cs="Calibri"/>
                <w:noProof/>
                <w:szCs w:val="18"/>
                <w:lang w:eastAsia="de-DE"/>
              </w:rPr>
              <w:t xml:space="preserve"> affected Site Personnel  notified</w:t>
            </w:r>
            <w:r w:rsidR="00C376F5">
              <w:rPr>
                <w:rFonts w:ascii="Calibri" w:hAnsi="Calibri" w:cs="Calibri"/>
                <w:noProof/>
                <w:szCs w:val="18"/>
                <w:lang w:eastAsia="de-DE"/>
              </w:rPr>
              <w:t>?</w:t>
            </w:r>
          </w:p>
        </w:tc>
        <w:tc>
          <w:tcPr>
            <w:tcW w:w="1746" w:type="dxa"/>
          </w:tcPr>
          <w:p w14:paraId="1DFA9311" w14:textId="77777777" w:rsidR="000D160F" w:rsidRPr="004A57CF" w:rsidRDefault="000D160F" w:rsidP="000447BA">
            <w:pPr>
              <w:pStyle w:val="bodytext9pt"/>
              <w:spacing w:before="60" w:after="60"/>
              <w:jc w:val="center"/>
              <w:rPr>
                <w:rFonts w:ascii="Calibri" w:hAnsi="Calibri" w:cs="Calibri"/>
                <w:noProof/>
                <w:szCs w:val="18"/>
                <w:lang w:eastAsia="de-DE"/>
              </w:rPr>
            </w:pPr>
            <w:r w:rsidRPr="004A57CF">
              <w:rPr>
                <w:rFonts w:ascii="Calibri" w:hAnsi="Calibri" w:cs="Calibri"/>
                <w:noProof/>
                <w:szCs w:val="18"/>
                <w:lang w:eastAsia="de-DE"/>
              </w:rPr>
              <w:t xml:space="preserve">Yes </w:t>
            </w:r>
            <w:sdt>
              <w:sdtPr>
                <w:rPr>
                  <w:rFonts w:ascii="Calibri" w:hAnsi="Calibri" w:cs="Calibri"/>
                  <w:noProof/>
                  <w:szCs w:val="18"/>
                  <w:lang w:eastAsia="de-DE"/>
                </w:rPr>
                <w:id w:val="127821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57CF">
                  <w:rPr>
                    <w:rFonts w:ascii="Segoe UI Symbol" w:eastAsia="MS Gothic" w:hAnsi="Segoe UI Symbol" w:cs="Segoe UI Symbol"/>
                    <w:noProof/>
                    <w:szCs w:val="18"/>
                    <w:lang w:eastAsia="de-DE"/>
                  </w:rPr>
                  <w:t>☐</w:t>
                </w:r>
              </w:sdtContent>
            </w:sdt>
          </w:p>
        </w:tc>
        <w:tc>
          <w:tcPr>
            <w:tcW w:w="1745" w:type="dxa"/>
          </w:tcPr>
          <w:p w14:paraId="30E8A42E" w14:textId="77777777" w:rsidR="000D160F" w:rsidRPr="004A57CF" w:rsidRDefault="000D160F" w:rsidP="000447BA">
            <w:pPr>
              <w:pStyle w:val="bodytext9pt"/>
              <w:spacing w:before="60" w:after="60"/>
              <w:jc w:val="center"/>
              <w:rPr>
                <w:rFonts w:ascii="Calibri" w:hAnsi="Calibri" w:cs="Calibri"/>
                <w:noProof/>
                <w:szCs w:val="18"/>
                <w:lang w:eastAsia="de-DE"/>
              </w:rPr>
            </w:pPr>
            <w:r w:rsidRPr="004A57CF">
              <w:rPr>
                <w:rFonts w:ascii="Calibri" w:hAnsi="Calibri" w:cs="Calibri"/>
                <w:noProof/>
                <w:szCs w:val="18"/>
                <w:lang w:eastAsia="de-DE"/>
              </w:rPr>
              <w:t xml:space="preserve">No </w:t>
            </w:r>
            <w:sdt>
              <w:sdtPr>
                <w:rPr>
                  <w:rFonts w:ascii="Calibri" w:hAnsi="Calibri" w:cs="Calibri"/>
                  <w:noProof/>
                  <w:szCs w:val="18"/>
                  <w:lang w:eastAsia="de-DE"/>
                </w:rPr>
                <w:id w:val="-166993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57CF">
                  <w:rPr>
                    <w:rFonts w:ascii="Segoe UI Symbol" w:eastAsia="MS Gothic" w:hAnsi="Segoe UI Symbol" w:cs="Segoe UI Symbol"/>
                    <w:noProof/>
                    <w:szCs w:val="18"/>
                    <w:lang w:eastAsia="de-DE"/>
                  </w:rPr>
                  <w:t>☐</w:t>
                </w:r>
              </w:sdtContent>
            </w:sdt>
          </w:p>
        </w:tc>
      </w:tr>
      <w:tr w:rsidR="000D160F" w:rsidRPr="004A57CF" w14:paraId="567441B2" w14:textId="77777777" w:rsidTr="00C4490D">
        <w:trPr>
          <w:trHeight w:val="240"/>
        </w:trPr>
        <w:tc>
          <w:tcPr>
            <w:tcW w:w="5859" w:type="dxa"/>
          </w:tcPr>
          <w:p w14:paraId="620E0A9A" w14:textId="572093E7" w:rsidR="000D160F" w:rsidRPr="004A57CF" w:rsidRDefault="00CE5A2F" w:rsidP="000447BA">
            <w:pPr>
              <w:pStyle w:val="bodytext9pt"/>
              <w:numPr>
                <w:ilvl w:val="0"/>
                <w:numId w:val="25"/>
              </w:numPr>
              <w:spacing w:before="60" w:after="60"/>
              <w:rPr>
                <w:rFonts w:ascii="Calibri" w:hAnsi="Calibri" w:cs="Calibri"/>
                <w:noProof/>
                <w:szCs w:val="18"/>
                <w:lang w:eastAsia="de-DE"/>
              </w:rPr>
            </w:pPr>
            <w:r>
              <w:rPr>
                <w:rFonts w:ascii="Calibri" w:hAnsi="Calibri" w:cs="Calibri"/>
                <w:noProof/>
                <w:szCs w:val="18"/>
                <w:lang w:eastAsia="de-DE"/>
              </w:rPr>
              <w:t>Was a</w:t>
            </w:r>
            <w:r w:rsidR="000D160F" w:rsidRPr="004A57CF">
              <w:rPr>
                <w:rFonts w:ascii="Calibri" w:hAnsi="Calibri" w:cs="Calibri"/>
                <w:noProof/>
                <w:szCs w:val="18"/>
                <w:lang w:eastAsia="de-DE"/>
              </w:rPr>
              <w:t xml:space="preserve"> copy of the letter  retained and posted with </w:t>
            </w:r>
            <w:r>
              <w:rPr>
                <w:rFonts w:ascii="Calibri" w:hAnsi="Calibri" w:cs="Calibri"/>
                <w:noProof/>
                <w:szCs w:val="18"/>
                <w:lang w:eastAsia="de-DE"/>
              </w:rPr>
              <w:t>the</w:t>
            </w:r>
            <w:r w:rsidR="000D160F" w:rsidRPr="004A57CF">
              <w:rPr>
                <w:rFonts w:ascii="Calibri" w:hAnsi="Calibri" w:cs="Calibri"/>
                <w:noProof/>
                <w:szCs w:val="18"/>
                <w:lang w:eastAsia="de-DE"/>
              </w:rPr>
              <w:t xml:space="preserve"> current product labeling</w:t>
            </w:r>
            <w:r w:rsidR="00C376F5">
              <w:rPr>
                <w:rFonts w:ascii="Calibri" w:hAnsi="Calibri" w:cs="Calibri"/>
                <w:noProof/>
                <w:szCs w:val="18"/>
                <w:lang w:eastAsia="de-DE"/>
              </w:rPr>
              <w:t>?</w:t>
            </w:r>
          </w:p>
        </w:tc>
        <w:tc>
          <w:tcPr>
            <w:tcW w:w="1746" w:type="dxa"/>
          </w:tcPr>
          <w:p w14:paraId="4FB99E2C" w14:textId="77777777" w:rsidR="000D160F" w:rsidRPr="004A57CF" w:rsidRDefault="000D160F" w:rsidP="000447BA">
            <w:pPr>
              <w:pStyle w:val="bodytext9pt"/>
              <w:spacing w:before="60" w:after="60"/>
              <w:jc w:val="center"/>
              <w:rPr>
                <w:rFonts w:ascii="Calibri" w:hAnsi="Calibri" w:cs="Calibri"/>
                <w:noProof/>
                <w:szCs w:val="18"/>
                <w:lang w:eastAsia="de-DE"/>
              </w:rPr>
            </w:pPr>
            <w:r w:rsidRPr="004A57CF">
              <w:rPr>
                <w:rFonts w:ascii="Calibri" w:hAnsi="Calibri" w:cs="Calibri"/>
                <w:noProof/>
                <w:szCs w:val="18"/>
                <w:lang w:eastAsia="de-DE"/>
              </w:rPr>
              <w:t xml:space="preserve">Yes </w:t>
            </w:r>
            <w:sdt>
              <w:sdtPr>
                <w:rPr>
                  <w:rFonts w:ascii="Calibri" w:hAnsi="Calibri" w:cs="Calibri"/>
                  <w:noProof/>
                  <w:szCs w:val="18"/>
                  <w:lang w:eastAsia="de-DE"/>
                </w:rPr>
                <w:id w:val="-132557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57CF">
                  <w:rPr>
                    <w:rFonts w:ascii="Segoe UI Symbol" w:eastAsia="MS Gothic" w:hAnsi="Segoe UI Symbol" w:cs="Segoe UI Symbol"/>
                    <w:noProof/>
                    <w:szCs w:val="18"/>
                    <w:lang w:eastAsia="de-DE"/>
                  </w:rPr>
                  <w:t>☐</w:t>
                </w:r>
              </w:sdtContent>
            </w:sdt>
          </w:p>
        </w:tc>
        <w:tc>
          <w:tcPr>
            <w:tcW w:w="1745" w:type="dxa"/>
          </w:tcPr>
          <w:p w14:paraId="1EF5CADD" w14:textId="77777777" w:rsidR="000D160F" w:rsidRPr="004A57CF" w:rsidRDefault="000D160F" w:rsidP="000447BA">
            <w:pPr>
              <w:pStyle w:val="bodytext9pt"/>
              <w:spacing w:before="60" w:after="60"/>
              <w:jc w:val="center"/>
              <w:rPr>
                <w:rFonts w:ascii="Calibri" w:hAnsi="Calibri" w:cs="Calibri"/>
                <w:noProof/>
                <w:szCs w:val="18"/>
                <w:lang w:eastAsia="de-DE"/>
              </w:rPr>
            </w:pPr>
            <w:r w:rsidRPr="004A57CF">
              <w:rPr>
                <w:rFonts w:ascii="Calibri" w:hAnsi="Calibri" w:cs="Calibri"/>
                <w:noProof/>
                <w:szCs w:val="18"/>
                <w:lang w:eastAsia="de-DE"/>
              </w:rPr>
              <w:t xml:space="preserve">No </w:t>
            </w:r>
            <w:sdt>
              <w:sdtPr>
                <w:rPr>
                  <w:rFonts w:ascii="Calibri" w:hAnsi="Calibri" w:cs="Calibri"/>
                  <w:noProof/>
                  <w:szCs w:val="18"/>
                  <w:lang w:eastAsia="de-DE"/>
                </w:rPr>
                <w:id w:val="12289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57CF">
                  <w:rPr>
                    <w:rFonts w:ascii="Segoe UI Symbol" w:eastAsia="MS Gothic" w:hAnsi="Segoe UI Symbol" w:cs="Segoe UI Symbol"/>
                    <w:noProof/>
                    <w:szCs w:val="18"/>
                    <w:lang w:eastAsia="de-DE"/>
                  </w:rPr>
                  <w:t>☐</w:t>
                </w:r>
              </w:sdtContent>
            </w:sdt>
          </w:p>
        </w:tc>
      </w:tr>
    </w:tbl>
    <w:p w14:paraId="45093975" w14:textId="77777777" w:rsidR="000D160F" w:rsidRPr="004A57CF" w:rsidRDefault="000D160F" w:rsidP="000447BA">
      <w:pPr>
        <w:pStyle w:val="bodytext9pt"/>
        <w:rPr>
          <w:rFonts w:ascii="Calibri" w:hAnsi="Calibri" w:cs="Calibri"/>
          <w:noProof/>
          <w:szCs w:val="18"/>
          <w:lang w:eastAsia="de-DE"/>
        </w:rPr>
      </w:pPr>
    </w:p>
    <w:p w14:paraId="0DEE17A5" w14:textId="4FD2047B" w:rsidR="000D160F" w:rsidRDefault="000D160F" w:rsidP="000447BA">
      <w:pPr>
        <w:pStyle w:val="bodytext9pt"/>
        <w:rPr>
          <w:rFonts w:ascii="Calibri" w:hAnsi="Calibri" w:cs="Calibri"/>
          <w:szCs w:val="18"/>
        </w:rPr>
      </w:pPr>
      <w:r w:rsidRPr="004A57CF">
        <w:rPr>
          <w:rFonts w:ascii="Calibri" w:hAnsi="Calibri" w:cs="Calibri"/>
          <w:szCs w:val="18"/>
        </w:rPr>
        <w:t>If the answer to the question</w:t>
      </w:r>
      <w:r w:rsidR="005A4799">
        <w:rPr>
          <w:rFonts w:ascii="Calibri" w:hAnsi="Calibri" w:cs="Calibri"/>
          <w:szCs w:val="18"/>
        </w:rPr>
        <w:t xml:space="preserve"> #1</w:t>
      </w:r>
      <w:r w:rsidRPr="004A57CF">
        <w:rPr>
          <w:rFonts w:ascii="Calibri" w:hAnsi="Calibri" w:cs="Calibri"/>
          <w:szCs w:val="18"/>
        </w:rPr>
        <w:t xml:space="preserve"> above is yes, please complete the table below to indicate the quantity of affected product in your laboratory and replacement product required.</w:t>
      </w:r>
    </w:p>
    <w:p w14:paraId="6BAD95A2" w14:textId="77777777" w:rsidR="00646FB9" w:rsidRPr="004A57CF" w:rsidRDefault="00646FB9" w:rsidP="000447BA">
      <w:pPr>
        <w:pStyle w:val="bodytext9pt"/>
        <w:rPr>
          <w:rFonts w:ascii="Calibri" w:hAnsi="Calibri" w:cs="Calibri"/>
          <w:szCs w:val="18"/>
        </w:rPr>
      </w:pPr>
    </w:p>
    <w:tbl>
      <w:tblPr>
        <w:tblStyle w:val="TableGrid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1"/>
        <w:gridCol w:w="3328"/>
        <w:gridCol w:w="2367"/>
        <w:gridCol w:w="2324"/>
      </w:tblGrid>
      <w:tr w:rsidR="000D160F" w:rsidRPr="004A57CF" w14:paraId="3C9D3A05" w14:textId="77777777" w:rsidTr="00C4490D">
        <w:tc>
          <w:tcPr>
            <w:tcW w:w="4659" w:type="dxa"/>
            <w:gridSpan w:val="2"/>
            <w:shd w:val="clear" w:color="auto" w:fill="F2F2F2"/>
          </w:tcPr>
          <w:p w14:paraId="020DDC21" w14:textId="77777777" w:rsidR="000D160F" w:rsidRPr="004A57CF" w:rsidRDefault="000D160F" w:rsidP="000447BA">
            <w:pPr>
              <w:spacing w:before="60" w:after="60"/>
              <w:jc w:val="center"/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</w:pPr>
            <w:r w:rsidRPr="004A57CF"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  <w:t>Product Description</w:t>
            </w:r>
          </w:p>
          <w:p w14:paraId="68C28087" w14:textId="77777777" w:rsidR="000D160F" w:rsidRPr="004A57CF" w:rsidRDefault="000D160F" w:rsidP="000447BA">
            <w:pPr>
              <w:spacing w:before="60" w:after="60"/>
              <w:jc w:val="center"/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</w:pPr>
            <w:r w:rsidRPr="004A57CF"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  <w:t>Product Catalog #/SMN #/Lot #</w:t>
            </w:r>
          </w:p>
        </w:tc>
        <w:tc>
          <w:tcPr>
            <w:tcW w:w="4691" w:type="dxa"/>
            <w:gridSpan w:val="2"/>
            <w:shd w:val="clear" w:color="auto" w:fill="F2F2F2"/>
          </w:tcPr>
          <w:p w14:paraId="08C9B123" w14:textId="77777777" w:rsidR="000D160F" w:rsidRPr="004A57CF" w:rsidRDefault="000D160F" w:rsidP="000447BA">
            <w:pPr>
              <w:spacing w:before="60" w:after="60"/>
              <w:jc w:val="center"/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</w:pPr>
            <w:r w:rsidRPr="004A57CF"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  <w:t xml:space="preserve">Quantity of Affected Product in inventory </w:t>
            </w:r>
            <w:r w:rsidRPr="004A57CF"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  <w:br/>
              <w:t>Discarded/Replacement Quantity Required</w:t>
            </w:r>
          </w:p>
        </w:tc>
      </w:tr>
      <w:tr w:rsidR="000D160F" w:rsidRPr="004A57CF" w14:paraId="5C6F2191" w14:textId="77777777" w:rsidTr="00C4490D">
        <w:tc>
          <w:tcPr>
            <w:tcW w:w="4659" w:type="dxa"/>
            <w:gridSpan w:val="2"/>
          </w:tcPr>
          <w:p w14:paraId="76C7B565" w14:textId="77777777" w:rsidR="000D160F" w:rsidRPr="004A57CF" w:rsidRDefault="000D160F" w:rsidP="000447BA">
            <w:pPr>
              <w:spacing w:before="60" w:after="60"/>
              <w:rPr>
                <w:rFonts w:ascii="Calibri" w:eastAsia="Siemens Sans" w:hAnsi="Calibri" w:cs="Calibri"/>
                <w:i/>
                <w:iCs/>
                <w:sz w:val="18"/>
                <w:szCs w:val="18"/>
              </w:rPr>
            </w:pPr>
            <w:r w:rsidRPr="004A57CF">
              <w:rPr>
                <w:rFonts w:ascii="Calibri" w:eastAsia="Siemens Sans" w:hAnsi="Calibri" w:cs="Calibri"/>
                <w:i/>
                <w:iCs/>
                <w:sz w:val="18"/>
                <w:szCs w:val="18"/>
              </w:rPr>
              <w:t>(Insert information from Table in Page 1)</w:t>
            </w:r>
          </w:p>
        </w:tc>
        <w:tc>
          <w:tcPr>
            <w:tcW w:w="4691" w:type="dxa"/>
            <w:gridSpan w:val="2"/>
          </w:tcPr>
          <w:p w14:paraId="6686CCE4" w14:textId="77777777" w:rsidR="000D160F" w:rsidRPr="004A57CF" w:rsidRDefault="000D160F" w:rsidP="000447BA">
            <w:pPr>
              <w:spacing w:before="60" w:after="60"/>
              <w:rPr>
                <w:rFonts w:ascii="Calibri" w:eastAsia="Siemens Sans" w:hAnsi="Calibri" w:cs="Calibri"/>
                <w:sz w:val="18"/>
                <w:szCs w:val="18"/>
              </w:rPr>
            </w:pPr>
          </w:p>
        </w:tc>
      </w:tr>
      <w:tr w:rsidR="000D160F" w:rsidRPr="004A57CF" w14:paraId="0E633960" w14:textId="77777777" w:rsidTr="00C4490D">
        <w:tc>
          <w:tcPr>
            <w:tcW w:w="4659" w:type="dxa"/>
            <w:gridSpan w:val="2"/>
            <w:tcBorders>
              <w:bottom w:val="single" w:sz="8" w:space="0" w:color="000000"/>
            </w:tcBorders>
          </w:tcPr>
          <w:p w14:paraId="2E67903E" w14:textId="77777777" w:rsidR="000D160F" w:rsidRPr="004A57CF" w:rsidRDefault="000D160F" w:rsidP="000447BA">
            <w:pPr>
              <w:spacing w:before="60" w:after="60"/>
              <w:rPr>
                <w:rFonts w:ascii="Calibri" w:eastAsia="Siemens Sans" w:hAnsi="Calibri" w:cs="Calibri"/>
                <w:sz w:val="18"/>
                <w:szCs w:val="18"/>
              </w:rPr>
            </w:pPr>
          </w:p>
        </w:tc>
        <w:tc>
          <w:tcPr>
            <w:tcW w:w="4691" w:type="dxa"/>
            <w:gridSpan w:val="2"/>
            <w:tcBorders>
              <w:bottom w:val="single" w:sz="8" w:space="0" w:color="000000"/>
            </w:tcBorders>
          </w:tcPr>
          <w:p w14:paraId="561568D3" w14:textId="77777777" w:rsidR="000D160F" w:rsidRPr="004A57CF" w:rsidRDefault="000D160F" w:rsidP="000447BA">
            <w:pPr>
              <w:spacing w:before="60" w:after="60"/>
              <w:rPr>
                <w:rFonts w:ascii="Calibri" w:eastAsia="Siemens Sans" w:hAnsi="Calibri" w:cs="Calibri"/>
                <w:sz w:val="18"/>
                <w:szCs w:val="18"/>
              </w:rPr>
            </w:pPr>
          </w:p>
        </w:tc>
      </w:tr>
      <w:tr w:rsidR="000D160F" w:rsidRPr="004A57CF" w14:paraId="7F082ACB" w14:textId="77777777" w:rsidTr="00C4490D">
        <w:tc>
          <w:tcPr>
            <w:tcW w:w="4659" w:type="dxa"/>
            <w:gridSpan w:val="2"/>
            <w:tcBorders>
              <w:top w:val="single" w:sz="8" w:space="0" w:color="000000"/>
            </w:tcBorders>
          </w:tcPr>
          <w:p w14:paraId="0F9CDFBC" w14:textId="77777777" w:rsidR="000D160F" w:rsidRPr="004A57CF" w:rsidRDefault="000D160F" w:rsidP="000447BA">
            <w:pPr>
              <w:spacing w:before="60" w:after="60"/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</w:pPr>
            <w:r w:rsidRPr="004A57CF"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  <w:t>Name of person completing questionnaire:</w:t>
            </w:r>
          </w:p>
        </w:tc>
        <w:tc>
          <w:tcPr>
            <w:tcW w:w="4691" w:type="dxa"/>
            <w:gridSpan w:val="2"/>
            <w:tcBorders>
              <w:top w:val="single" w:sz="8" w:space="0" w:color="000000"/>
            </w:tcBorders>
          </w:tcPr>
          <w:p w14:paraId="103FEA32" w14:textId="77777777" w:rsidR="000D160F" w:rsidRPr="004A57CF" w:rsidRDefault="000D160F" w:rsidP="000447BA">
            <w:pPr>
              <w:spacing w:before="60" w:after="60"/>
              <w:rPr>
                <w:rFonts w:ascii="Calibri" w:eastAsia="Siemens Sans" w:hAnsi="Calibri" w:cs="Calibri"/>
                <w:sz w:val="18"/>
                <w:szCs w:val="18"/>
              </w:rPr>
            </w:pPr>
          </w:p>
        </w:tc>
      </w:tr>
      <w:tr w:rsidR="000D160F" w:rsidRPr="004A57CF" w14:paraId="74AD65F3" w14:textId="77777777" w:rsidTr="00C4490D">
        <w:tc>
          <w:tcPr>
            <w:tcW w:w="4659" w:type="dxa"/>
            <w:gridSpan w:val="2"/>
          </w:tcPr>
          <w:p w14:paraId="775EBB82" w14:textId="77777777" w:rsidR="000D160F" w:rsidRPr="004A57CF" w:rsidRDefault="000D160F" w:rsidP="000447BA">
            <w:pPr>
              <w:spacing w:before="60" w:after="60"/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</w:pPr>
            <w:r w:rsidRPr="004A57CF"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  <w:t>Title:</w:t>
            </w:r>
          </w:p>
        </w:tc>
        <w:tc>
          <w:tcPr>
            <w:tcW w:w="4691" w:type="dxa"/>
            <w:gridSpan w:val="2"/>
          </w:tcPr>
          <w:p w14:paraId="084C5D8C" w14:textId="77777777" w:rsidR="000D160F" w:rsidRPr="004A57CF" w:rsidRDefault="000D160F" w:rsidP="000447BA">
            <w:pPr>
              <w:spacing w:before="60" w:after="60"/>
              <w:rPr>
                <w:rFonts w:ascii="Calibri" w:eastAsia="Siemens Sans" w:hAnsi="Calibri" w:cs="Calibri"/>
                <w:sz w:val="18"/>
                <w:szCs w:val="18"/>
              </w:rPr>
            </w:pPr>
          </w:p>
        </w:tc>
      </w:tr>
      <w:tr w:rsidR="000D160F" w:rsidRPr="004A57CF" w14:paraId="098AD0FC" w14:textId="77777777" w:rsidTr="00C4490D">
        <w:tc>
          <w:tcPr>
            <w:tcW w:w="1331" w:type="dxa"/>
          </w:tcPr>
          <w:p w14:paraId="3B2D0DEB" w14:textId="77777777" w:rsidR="000D160F" w:rsidRPr="004A57CF" w:rsidRDefault="000D160F" w:rsidP="000447BA">
            <w:pPr>
              <w:spacing w:before="60" w:after="60"/>
              <w:rPr>
                <w:rFonts w:ascii="Calibri" w:eastAsia="Siemens Sans" w:hAnsi="Calibri" w:cs="Calibri"/>
                <w:sz w:val="18"/>
                <w:szCs w:val="18"/>
              </w:rPr>
            </w:pPr>
            <w:r w:rsidRPr="004A57CF"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  <w:t>Institution:</w:t>
            </w:r>
          </w:p>
        </w:tc>
        <w:tc>
          <w:tcPr>
            <w:tcW w:w="8019" w:type="dxa"/>
            <w:gridSpan w:val="3"/>
          </w:tcPr>
          <w:p w14:paraId="4A7BC6EA" w14:textId="77777777" w:rsidR="000D160F" w:rsidRPr="004A57CF" w:rsidRDefault="000D160F" w:rsidP="000447BA">
            <w:pPr>
              <w:spacing w:before="60" w:after="60"/>
              <w:rPr>
                <w:rFonts w:ascii="Calibri" w:eastAsia="Siemens Sans" w:hAnsi="Calibri" w:cs="Calibri"/>
                <w:sz w:val="18"/>
                <w:szCs w:val="18"/>
              </w:rPr>
            </w:pPr>
          </w:p>
        </w:tc>
      </w:tr>
      <w:tr w:rsidR="000D160F" w:rsidRPr="004A57CF" w14:paraId="21F695BC" w14:textId="77777777" w:rsidTr="00C4490D">
        <w:tc>
          <w:tcPr>
            <w:tcW w:w="9350" w:type="dxa"/>
            <w:gridSpan w:val="4"/>
          </w:tcPr>
          <w:p w14:paraId="2D7FFC16" w14:textId="77777777" w:rsidR="000D160F" w:rsidRPr="004A57CF" w:rsidRDefault="000D160F" w:rsidP="000447BA">
            <w:pPr>
              <w:spacing w:before="60" w:after="60"/>
              <w:rPr>
                <w:rFonts w:ascii="Calibri" w:eastAsia="Siemens Sans" w:hAnsi="Calibri" w:cs="Calibri"/>
                <w:sz w:val="18"/>
                <w:szCs w:val="18"/>
              </w:rPr>
            </w:pPr>
            <w:r w:rsidRPr="004A57CF"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  <w:t>Street:</w:t>
            </w:r>
          </w:p>
        </w:tc>
      </w:tr>
      <w:tr w:rsidR="000D160F" w:rsidRPr="004A57CF" w14:paraId="5F53E13A" w14:textId="77777777" w:rsidTr="00C4490D">
        <w:tc>
          <w:tcPr>
            <w:tcW w:w="1331" w:type="dxa"/>
          </w:tcPr>
          <w:p w14:paraId="0BDB1A8D" w14:textId="77777777" w:rsidR="000D160F" w:rsidRPr="004A57CF" w:rsidRDefault="000D160F" w:rsidP="000447BA">
            <w:pPr>
              <w:spacing w:before="60" w:after="60"/>
              <w:rPr>
                <w:rFonts w:ascii="Calibri" w:eastAsia="Siemens Sans" w:hAnsi="Calibri" w:cs="Calibri"/>
                <w:sz w:val="18"/>
                <w:szCs w:val="18"/>
              </w:rPr>
            </w:pPr>
            <w:r w:rsidRPr="004A57CF"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  <w:t>City:</w:t>
            </w:r>
          </w:p>
        </w:tc>
        <w:tc>
          <w:tcPr>
            <w:tcW w:w="3328" w:type="dxa"/>
          </w:tcPr>
          <w:p w14:paraId="6F96511C" w14:textId="77777777" w:rsidR="000D160F" w:rsidRPr="004A57CF" w:rsidRDefault="000D160F" w:rsidP="000447BA">
            <w:pPr>
              <w:spacing w:before="60" w:after="60"/>
              <w:rPr>
                <w:rFonts w:ascii="Calibri" w:eastAsia="Siemens Sans" w:hAnsi="Calibri" w:cs="Calibri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4B2A0B8" w14:textId="77777777" w:rsidR="000D160F" w:rsidRPr="004A57CF" w:rsidRDefault="000D160F" w:rsidP="000447BA">
            <w:pPr>
              <w:spacing w:before="60" w:after="60"/>
              <w:rPr>
                <w:rFonts w:ascii="Calibri" w:eastAsia="Siemens Sans" w:hAnsi="Calibri" w:cs="Calibri"/>
                <w:sz w:val="18"/>
                <w:szCs w:val="18"/>
              </w:rPr>
            </w:pPr>
            <w:r w:rsidRPr="004A57CF"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  <w:t>State:</w:t>
            </w:r>
          </w:p>
        </w:tc>
        <w:tc>
          <w:tcPr>
            <w:tcW w:w="2324" w:type="dxa"/>
          </w:tcPr>
          <w:p w14:paraId="03CCB54C" w14:textId="5201A99E" w:rsidR="000D160F" w:rsidRPr="004A57CF" w:rsidRDefault="00316B9E" w:rsidP="000447BA">
            <w:pPr>
              <w:spacing w:before="60" w:after="60"/>
              <w:rPr>
                <w:rFonts w:ascii="Calibri" w:eastAsia="Siemens Sans" w:hAnsi="Calibri" w:cs="Calibri"/>
                <w:sz w:val="18"/>
                <w:szCs w:val="18"/>
              </w:rPr>
            </w:pPr>
            <w:r w:rsidRPr="00316B9E"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  <w:t>Zip Code:</w:t>
            </w:r>
          </w:p>
        </w:tc>
      </w:tr>
      <w:tr w:rsidR="000D160F" w:rsidRPr="004A57CF" w14:paraId="265B0BF6" w14:textId="77777777" w:rsidTr="00C4490D">
        <w:tc>
          <w:tcPr>
            <w:tcW w:w="1331" w:type="dxa"/>
          </w:tcPr>
          <w:p w14:paraId="2FF445E3" w14:textId="77777777" w:rsidR="000D160F" w:rsidRPr="004A57CF" w:rsidRDefault="000D160F" w:rsidP="000447BA">
            <w:pPr>
              <w:spacing w:before="60" w:after="60"/>
              <w:rPr>
                <w:rFonts w:ascii="Calibri" w:eastAsia="Siemens Sans" w:hAnsi="Calibri" w:cs="Calibri"/>
                <w:sz w:val="18"/>
                <w:szCs w:val="18"/>
              </w:rPr>
            </w:pPr>
            <w:r w:rsidRPr="004A57CF"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3328" w:type="dxa"/>
          </w:tcPr>
          <w:p w14:paraId="4929EACF" w14:textId="77777777" w:rsidR="000D160F" w:rsidRPr="004A57CF" w:rsidRDefault="000D160F" w:rsidP="000447BA">
            <w:pPr>
              <w:spacing w:before="60" w:after="60"/>
              <w:rPr>
                <w:rFonts w:ascii="Calibri" w:eastAsia="Siemens Sans" w:hAnsi="Calibri" w:cs="Calibri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821DCC4" w14:textId="77777777" w:rsidR="000D160F" w:rsidRPr="004A57CF" w:rsidRDefault="000D160F" w:rsidP="000447BA">
            <w:pPr>
              <w:spacing w:before="60" w:after="60"/>
              <w:rPr>
                <w:rFonts w:ascii="Calibri" w:eastAsia="Siemens Sans" w:hAnsi="Calibri" w:cs="Calibri"/>
                <w:sz w:val="18"/>
                <w:szCs w:val="18"/>
              </w:rPr>
            </w:pPr>
            <w:r w:rsidRPr="004A57CF"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  <w:t>Country:</w:t>
            </w:r>
          </w:p>
        </w:tc>
        <w:tc>
          <w:tcPr>
            <w:tcW w:w="2324" w:type="dxa"/>
          </w:tcPr>
          <w:p w14:paraId="761F35AC" w14:textId="77777777" w:rsidR="000D160F" w:rsidRPr="004A57CF" w:rsidRDefault="000D160F" w:rsidP="000447BA">
            <w:pPr>
              <w:spacing w:before="60" w:after="60"/>
              <w:rPr>
                <w:rFonts w:ascii="Calibri" w:eastAsia="Siemens Sans" w:hAnsi="Calibri" w:cs="Calibri"/>
                <w:sz w:val="18"/>
                <w:szCs w:val="18"/>
              </w:rPr>
            </w:pPr>
          </w:p>
        </w:tc>
      </w:tr>
    </w:tbl>
    <w:p w14:paraId="0DE6953E" w14:textId="77777777" w:rsidR="000D160F" w:rsidRPr="004A57CF" w:rsidRDefault="000D160F" w:rsidP="000447BA">
      <w:pPr>
        <w:pStyle w:val="NormalText"/>
        <w:rPr>
          <w:rFonts w:ascii="Calibri" w:hAnsi="Calibri" w:cs="Calibri"/>
          <w:sz w:val="18"/>
          <w:szCs w:val="18"/>
        </w:rPr>
      </w:pPr>
    </w:p>
    <w:p w14:paraId="6A2414F4" w14:textId="5413C6A7" w:rsidR="00FD5D1E" w:rsidRPr="004A57CF" w:rsidRDefault="00FD5D1E" w:rsidP="000447BA">
      <w:pPr>
        <w:pStyle w:val="bodytext9pt"/>
        <w:spacing w:after="120"/>
        <w:rPr>
          <w:rFonts w:ascii="Calibri" w:hAnsi="Calibri" w:cs="Calibri"/>
          <w:color w:val="FF0000"/>
          <w:szCs w:val="18"/>
        </w:rPr>
      </w:pPr>
      <w:r w:rsidRPr="004A57CF">
        <w:rPr>
          <w:rFonts w:ascii="Calibri" w:hAnsi="Calibri" w:cs="Calibri"/>
          <w:szCs w:val="18"/>
        </w:rPr>
        <w:t xml:space="preserve">Please send a scanned copy of the completed form via email to </w:t>
      </w:r>
      <w:r w:rsidRPr="004A57CF">
        <w:rPr>
          <w:rFonts w:ascii="Calibri" w:hAnsi="Calibri" w:cs="Calibri"/>
          <w:b/>
          <w:bCs/>
          <w:szCs w:val="18"/>
        </w:rPr>
        <w:t>XXXX@XXXX</w:t>
      </w:r>
      <w:r w:rsidRPr="004A57CF">
        <w:rPr>
          <w:rFonts w:ascii="Calibri" w:hAnsi="Calibri" w:cs="Calibri"/>
          <w:szCs w:val="18"/>
        </w:rPr>
        <w:t xml:space="preserve"> </w:t>
      </w:r>
    </w:p>
    <w:p w14:paraId="0544B6E0" w14:textId="15B8E79C" w:rsidR="00FD5D1E" w:rsidRPr="004A57CF" w:rsidRDefault="00FD5D1E" w:rsidP="000447BA">
      <w:pPr>
        <w:pStyle w:val="bodytext9pt"/>
        <w:spacing w:after="120"/>
        <w:rPr>
          <w:rFonts w:ascii="Calibri" w:hAnsi="Calibri" w:cs="Calibri"/>
          <w:szCs w:val="18"/>
        </w:rPr>
      </w:pPr>
      <w:r w:rsidRPr="004A57CF">
        <w:rPr>
          <w:rFonts w:ascii="Calibri" w:hAnsi="Calibri" w:cs="Calibri"/>
          <w:szCs w:val="18"/>
        </w:rPr>
        <w:t xml:space="preserve">Or to fax this completed form to the Customer Care Center at </w:t>
      </w:r>
      <w:r w:rsidRPr="004A57CF">
        <w:rPr>
          <w:rFonts w:ascii="Calibri" w:hAnsi="Calibri" w:cs="Calibri"/>
          <w:b/>
          <w:bCs/>
          <w:szCs w:val="18"/>
        </w:rPr>
        <w:t>XXXXXX</w:t>
      </w:r>
      <w:r w:rsidRPr="004A57CF">
        <w:rPr>
          <w:rFonts w:ascii="Calibri" w:hAnsi="Calibri" w:cs="Calibri"/>
          <w:szCs w:val="18"/>
        </w:rPr>
        <w:t xml:space="preserve"> </w:t>
      </w:r>
    </w:p>
    <w:p w14:paraId="4D6CD12D" w14:textId="6ED236F7" w:rsidR="00FD5D1E" w:rsidRPr="004A57CF" w:rsidRDefault="000D160F" w:rsidP="000447BA">
      <w:pPr>
        <w:pStyle w:val="numlistbullet"/>
        <w:numPr>
          <w:ilvl w:val="0"/>
          <w:numId w:val="0"/>
        </w:numPr>
        <w:rPr>
          <w:rFonts w:ascii="Calibri" w:hAnsi="Calibri" w:cs="Calibri"/>
          <w:sz w:val="18"/>
          <w:szCs w:val="18"/>
        </w:rPr>
      </w:pPr>
      <w:r w:rsidRPr="004A57CF">
        <w:rPr>
          <w:rFonts w:ascii="Calibri" w:hAnsi="Calibri" w:cs="Calibri"/>
          <w:sz w:val="18"/>
          <w:szCs w:val="18"/>
        </w:rPr>
        <w:t xml:space="preserve">We apologize for the inconvenience this situation may cause. If you have any questions, please contact your Siemens Healthineers Customer Care Center or your local Siemens Healthineers technical support representative. </w:t>
      </w:r>
    </w:p>
    <w:p w14:paraId="0BA8B482" w14:textId="77777777" w:rsidR="002D440B" w:rsidRDefault="002D440B" w:rsidP="000447BA">
      <w:pPr>
        <w:spacing w:before="160"/>
        <w:rPr>
          <w:rFonts w:ascii="Calibri" w:hAnsi="Calibri" w:cs="Calibri"/>
          <w:b/>
          <w:color w:val="FF0000"/>
          <w:sz w:val="18"/>
          <w:szCs w:val="18"/>
        </w:rPr>
      </w:pPr>
    </w:p>
    <w:sectPr w:rsidR="002D440B" w:rsidSect="00A82087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469" w:bottom="1699" w:left="1138" w:header="288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05C8" w14:textId="77777777" w:rsidR="000E1C2E" w:rsidRDefault="000E1C2E" w:rsidP="00E4091D">
      <w:pPr>
        <w:spacing w:after="0" w:line="240" w:lineRule="auto"/>
      </w:pPr>
      <w:r>
        <w:separator/>
      </w:r>
    </w:p>
  </w:endnote>
  <w:endnote w:type="continuationSeparator" w:id="0">
    <w:p w14:paraId="6D5083EE" w14:textId="77777777" w:rsidR="000E1C2E" w:rsidRDefault="000E1C2E" w:rsidP="00E4091D">
      <w:pPr>
        <w:spacing w:after="0" w:line="240" w:lineRule="auto"/>
      </w:pPr>
      <w:r>
        <w:continuationSeparator/>
      </w:r>
    </w:p>
  </w:endnote>
  <w:endnote w:type="continuationNotice" w:id="1">
    <w:p w14:paraId="35575B71" w14:textId="77777777" w:rsidR="000E1C2E" w:rsidRDefault="000E1C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emens Sans">
    <w:panose1 w:val="00000000000000000000"/>
    <w:charset w:val="00"/>
    <w:family w:val="auto"/>
    <w:pitch w:val="variable"/>
    <w:sig w:usb0="A00002FF" w:usb1="0000207B" w:usb2="00000000" w:usb3="00000000" w:csb0="0000019F" w:csb1="00000000"/>
  </w:font>
  <w:font w:name="SH-Bree-Headline">
    <w:altName w:val="Calibri"/>
    <w:charset w:val="00"/>
    <w:family w:val="auto"/>
    <w:pitch w:val="variable"/>
    <w:sig w:usb0="A000007F" w:usb1="1000205F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 (Textkörper CS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iemens Sans Black">
    <w:panose1 w:val="00000000000000000000"/>
    <w:charset w:val="00"/>
    <w:family w:val="auto"/>
    <w:pitch w:val="variable"/>
    <w:sig w:usb0="A00002FF" w:usb1="0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emens Sans Roman">
    <w:altName w:val="Calibri"/>
    <w:panose1 w:val="00000000000000000000"/>
    <w:charset w:val="00"/>
    <w:family w:val="auto"/>
    <w:pitch w:val="variable"/>
    <w:sig w:usb0="A00002FF" w:usb1="0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7" w:type="dxa"/>
      <w:tblBorders>
        <w:top w:val="single" w:sz="4" w:space="0" w:color="808080" w:themeColor="accent5"/>
        <w:left w:val="single" w:sz="4" w:space="0" w:color="808080" w:themeColor="accent5"/>
        <w:bottom w:val="single" w:sz="4" w:space="0" w:color="808080" w:themeColor="accent5"/>
        <w:right w:val="single" w:sz="4" w:space="0" w:color="808080" w:themeColor="accent5"/>
        <w:insideH w:val="single" w:sz="4" w:space="0" w:color="808080" w:themeColor="accent5"/>
        <w:insideV w:val="single" w:sz="4" w:space="0" w:color="808080" w:themeColor="accent5"/>
      </w:tblBorders>
      <w:tblLook w:val="04A0" w:firstRow="1" w:lastRow="0" w:firstColumn="1" w:lastColumn="0" w:noHBand="0" w:noVBand="1"/>
    </w:tblPr>
    <w:tblGrid>
      <w:gridCol w:w="4678"/>
      <w:gridCol w:w="5669"/>
    </w:tblGrid>
    <w:tr w:rsidR="008F52FC" w:rsidRPr="00780740" w14:paraId="2FCDA49E" w14:textId="77777777" w:rsidTr="00AE38AD">
      <w:tc>
        <w:tcPr>
          <w:tcW w:w="4678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3DD8995C" w14:textId="5052B108" w:rsidR="00AE38AD" w:rsidRPr="00780740" w:rsidRDefault="00AE38AD" w:rsidP="00AE38AD">
          <w:pPr>
            <w:pStyle w:val="bodytextbold9pt"/>
            <w:keepNext/>
            <w:keepLines/>
            <w:spacing w:before="120"/>
            <w:rPr>
              <w:rFonts w:ascii="Calibri" w:hAnsi="Calibri" w:cs="Calibri"/>
              <w:spacing w:val="0"/>
            </w:rPr>
          </w:pPr>
          <w:r>
            <w:rPr>
              <w:rFonts w:ascii="Calibri" w:hAnsi="Calibri" w:cs="Calibri"/>
              <w:spacing w:val="0"/>
            </w:rPr>
            <w:t>S</w:t>
          </w:r>
          <w:r w:rsidRPr="00780740">
            <w:rPr>
              <w:rFonts w:ascii="Calibri" w:hAnsi="Calibri" w:cs="Calibri"/>
              <w:spacing w:val="0"/>
            </w:rPr>
            <w:t xml:space="preserve">iemens </w:t>
          </w:r>
          <w:r>
            <w:rPr>
              <w:rFonts w:ascii="Calibri" w:hAnsi="Calibri" w:cs="Calibri"/>
              <w:spacing w:val="0"/>
            </w:rPr>
            <w:t>Healthcare Diagnostics Marburg Products GmbH</w:t>
          </w:r>
          <w:r w:rsidRPr="00780740">
            <w:rPr>
              <w:rFonts w:ascii="Calibri" w:hAnsi="Calibri" w:cs="Calibri"/>
              <w:spacing w:val="0"/>
            </w:rPr>
            <w:t xml:space="preserve"> </w:t>
          </w:r>
        </w:p>
        <w:p w14:paraId="39803B8F" w14:textId="77777777" w:rsidR="00AE38AD" w:rsidRDefault="00AE38AD" w:rsidP="00AE38AD">
          <w:pPr>
            <w:keepNext/>
            <w:keepLines/>
            <w:spacing w:after="0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All rights reserved.</w:t>
          </w:r>
        </w:p>
        <w:p w14:paraId="0779AE53" w14:textId="77777777" w:rsidR="00AE38AD" w:rsidRDefault="00AE38AD" w:rsidP="00AE38AD">
          <w:pPr>
            <w:keepNext/>
            <w:keepLines/>
            <w:spacing w:after="0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Emil-von-Behring-Str. 76</w:t>
          </w:r>
        </w:p>
        <w:p w14:paraId="0EEAAEE2" w14:textId="622163AB" w:rsidR="00316B9E" w:rsidRPr="00780740" w:rsidRDefault="00AE38AD" w:rsidP="00AE38AD">
          <w:pPr>
            <w:pStyle w:val="Foo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D – 35041 Marburg, Germany</w:t>
          </w:r>
        </w:p>
      </w:tc>
      <w:tc>
        <w:tcPr>
          <w:tcW w:w="5669" w:type="dxa"/>
          <w:tcBorders>
            <w:top w:val="nil"/>
            <w:left w:val="nil"/>
            <w:bottom w:val="nil"/>
            <w:right w:val="nil"/>
          </w:tcBorders>
        </w:tcPr>
        <w:p w14:paraId="140CDBAA" w14:textId="77777777" w:rsidR="008F52FC" w:rsidRDefault="008F52FC" w:rsidP="008F52FC">
          <w:pPr>
            <w:pStyle w:val="bodytext9pt"/>
            <w:rPr>
              <w:rFonts w:ascii="Calibri" w:hAnsi="Calibri" w:cs="Calibri"/>
            </w:rPr>
          </w:pPr>
        </w:p>
        <w:p w14:paraId="5C43CAF3" w14:textId="77777777" w:rsidR="005C3984" w:rsidRPr="005C3984" w:rsidRDefault="005C3984" w:rsidP="005C3984">
          <w:pPr>
            <w:jc w:val="center"/>
          </w:pPr>
        </w:p>
      </w:tc>
    </w:tr>
    <w:tr w:rsidR="008F52FC" w:rsidRPr="00780740" w14:paraId="1AD1DA9E" w14:textId="77777777" w:rsidTr="00AE38AD">
      <w:tc>
        <w:tcPr>
          <w:tcW w:w="1034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F312127" w14:textId="3102AFBB" w:rsidR="008F52FC" w:rsidRPr="00780740" w:rsidRDefault="008F52FC" w:rsidP="008F52FC">
          <w:pPr>
            <w:tabs>
              <w:tab w:val="left" w:pos="539"/>
            </w:tabs>
            <w:spacing w:before="120" w:after="0"/>
            <w:rPr>
              <w:rFonts w:ascii="Calibri" w:hAnsi="Calibri" w:cs="Calibri"/>
            </w:rPr>
          </w:pPr>
        </w:p>
      </w:tc>
    </w:tr>
  </w:tbl>
  <w:p w14:paraId="2947872B" w14:textId="77777777" w:rsidR="005C275F" w:rsidRPr="00780740" w:rsidRDefault="005C275F">
    <w:pPr>
      <w:pStyle w:val="Footer"/>
      <w:rPr>
        <w:rFonts w:ascii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E693" w14:textId="3E7A1434" w:rsidR="00AE38AD" w:rsidRPr="00780740" w:rsidRDefault="00AE38AD" w:rsidP="00AE38AD">
    <w:pPr>
      <w:pStyle w:val="bodytextbold9pt"/>
      <w:keepNext/>
      <w:keepLines/>
      <w:spacing w:before="120"/>
      <w:rPr>
        <w:rFonts w:ascii="Calibri" w:hAnsi="Calibri" w:cs="Calibri"/>
        <w:spacing w:val="0"/>
      </w:rPr>
    </w:pPr>
    <w:r>
      <w:rPr>
        <w:rFonts w:ascii="Calibri" w:hAnsi="Calibri" w:cs="Calibri"/>
        <w:spacing w:val="0"/>
      </w:rPr>
      <w:t>S</w:t>
    </w:r>
    <w:r w:rsidRPr="00780740">
      <w:rPr>
        <w:rFonts w:ascii="Calibri" w:hAnsi="Calibri" w:cs="Calibri"/>
        <w:spacing w:val="0"/>
      </w:rPr>
      <w:t xml:space="preserve">iemens </w:t>
    </w:r>
    <w:r>
      <w:rPr>
        <w:rFonts w:ascii="Calibri" w:hAnsi="Calibri" w:cs="Calibri"/>
        <w:spacing w:val="0"/>
      </w:rPr>
      <w:t>Healthcare Diagnostics Marburg Products GmbH</w:t>
    </w:r>
    <w:r w:rsidRPr="00780740">
      <w:rPr>
        <w:rFonts w:ascii="Calibri" w:hAnsi="Calibri" w:cs="Calibri"/>
        <w:spacing w:val="0"/>
      </w:rPr>
      <w:t xml:space="preserve"> </w:t>
    </w:r>
  </w:p>
  <w:p w14:paraId="3CDA425C" w14:textId="77777777" w:rsidR="00AE38AD" w:rsidRDefault="00AE38AD" w:rsidP="00AE38AD">
    <w:pPr>
      <w:keepNext/>
      <w:keepLines/>
      <w:spacing w:after="0"/>
      <w:rPr>
        <w:rFonts w:ascii="Calibri" w:hAnsi="Calibri" w:cs="Calibri"/>
      </w:rPr>
    </w:pPr>
    <w:r>
      <w:rPr>
        <w:rFonts w:ascii="Calibri" w:hAnsi="Calibri" w:cs="Calibri"/>
      </w:rPr>
      <w:t>All rights reserved.</w:t>
    </w:r>
  </w:p>
  <w:p w14:paraId="1C309CAA" w14:textId="77777777" w:rsidR="00AE38AD" w:rsidRDefault="00AE38AD" w:rsidP="00AE38AD">
    <w:pPr>
      <w:keepNext/>
      <w:keepLines/>
      <w:spacing w:after="0"/>
      <w:rPr>
        <w:rFonts w:ascii="Calibri" w:hAnsi="Calibri" w:cs="Calibri"/>
      </w:rPr>
    </w:pPr>
    <w:r>
      <w:rPr>
        <w:rFonts w:ascii="Calibri" w:hAnsi="Calibri" w:cs="Calibri"/>
      </w:rPr>
      <w:t>Emil-von-Behring-Str. 76</w:t>
    </w:r>
  </w:p>
  <w:p w14:paraId="322FFB31" w14:textId="0FF6E60D" w:rsidR="00316B9E" w:rsidRDefault="00AE38AD" w:rsidP="00AE38AD">
    <w:pPr>
      <w:pStyle w:val="Footer"/>
    </w:pPr>
    <w:r>
      <w:rPr>
        <w:rFonts w:ascii="Calibri" w:hAnsi="Calibri" w:cs="Calibri"/>
      </w:rPr>
      <w:t>D – 35041 Marburg, Germany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9D5E" w14:textId="77777777" w:rsidR="000E1C2E" w:rsidRDefault="000E1C2E" w:rsidP="00E4091D">
      <w:pPr>
        <w:spacing w:after="0" w:line="240" w:lineRule="auto"/>
      </w:pPr>
      <w:r>
        <w:separator/>
      </w:r>
    </w:p>
  </w:footnote>
  <w:footnote w:type="continuationSeparator" w:id="0">
    <w:p w14:paraId="6A542261" w14:textId="77777777" w:rsidR="000E1C2E" w:rsidRDefault="000E1C2E" w:rsidP="00E4091D">
      <w:pPr>
        <w:spacing w:after="0" w:line="240" w:lineRule="auto"/>
      </w:pPr>
      <w:r>
        <w:continuationSeparator/>
      </w:r>
    </w:p>
  </w:footnote>
  <w:footnote w:type="continuationNotice" w:id="1">
    <w:p w14:paraId="7FE56B82" w14:textId="77777777" w:rsidR="000E1C2E" w:rsidRDefault="000E1C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6390"/>
      <w:gridCol w:w="3243"/>
    </w:tblGrid>
    <w:tr w:rsidR="00EA152A" w:rsidRPr="00EA152A" w14:paraId="19F67DB4" w14:textId="77777777" w:rsidTr="00394BF1">
      <w:trPr>
        <w:trHeight w:val="706"/>
      </w:trPr>
      <w:tc>
        <w:tcPr>
          <w:tcW w:w="6390" w:type="dxa"/>
          <w:tcBorders>
            <w:bottom w:val="single" w:sz="4" w:space="0" w:color="808080" w:themeColor="accent5"/>
          </w:tcBorders>
          <w:vAlign w:val="bottom"/>
        </w:tcPr>
        <w:p w14:paraId="55A55BE0" w14:textId="0B110E02" w:rsidR="00D12994" w:rsidRPr="00780740" w:rsidRDefault="00FB5204" w:rsidP="00BD0F77">
          <w:pPr>
            <w:pStyle w:val="Headline36pt"/>
            <w:spacing w:line="240" w:lineRule="auto"/>
            <w:rPr>
              <w:rFonts w:ascii="Calibri" w:hAnsi="Calibri" w:cs="Calibri"/>
              <w:b/>
              <w:bCs/>
              <w:color w:val="808080" w:themeColor="accent5"/>
              <w:sz w:val="52"/>
              <w:szCs w:val="104"/>
            </w:rPr>
          </w:pPr>
          <w:r w:rsidRPr="00FB5204">
            <w:rPr>
              <w:rFonts w:ascii="Calibri" w:hAnsi="Calibri" w:cs="Calibri"/>
              <w:color w:val="808080" w:themeColor="accent5"/>
              <w:sz w:val="28"/>
              <w:szCs w:val="92"/>
            </w:rPr>
            <w:t>PPC25-01.A.OUS</w:t>
          </w:r>
        </w:p>
      </w:tc>
      <w:tc>
        <w:tcPr>
          <w:tcW w:w="3243" w:type="dxa"/>
          <w:tcBorders>
            <w:bottom w:val="single" w:sz="4" w:space="0" w:color="808080" w:themeColor="accent5"/>
          </w:tcBorders>
          <w:vAlign w:val="bottom"/>
        </w:tcPr>
        <w:p w14:paraId="43C28F0B" w14:textId="2582C603" w:rsidR="00D12994" w:rsidRPr="00780740" w:rsidRDefault="00127C31" w:rsidP="00BD0F77">
          <w:pPr>
            <w:pStyle w:val="Subheadline1"/>
            <w:spacing w:after="0" w:line="240" w:lineRule="auto"/>
            <w:jc w:val="right"/>
            <w:rPr>
              <w:rFonts w:ascii="Calibri" w:hAnsi="Calibri" w:cs="Calibri"/>
              <w:color w:val="808080" w:themeColor="accent5"/>
            </w:rPr>
          </w:pPr>
          <w:r w:rsidRPr="00127C31">
            <w:rPr>
              <w:rFonts w:ascii="Calibri" w:hAnsi="Calibri" w:cs="Calibri"/>
              <w:color w:val="808080" w:themeColor="accent5"/>
              <w:sz w:val="20"/>
              <w:szCs w:val="18"/>
            </w:rPr>
            <w:t xml:space="preserve">Page </w:t>
          </w:r>
          <w:r w:rsidRPr="00127C31">
            <w:rPr>
              <w:rFonts w:ascii="Calibri" w:hAnsi="Calibri" w:cs="Calibri"/>
              <w:b/>
              <w:bCs/>
              <w:color w:val="808080" w:themeColor="accent5"/>
              <w:sz w:val="20"/>
              <w:szCs w:val="18"/>
            </w:rPr>
            <w:fldChar w:fldCharType="begin"/>
          </w:r>
          <w:r w:rsidRPr="00127C31">
            <w:rPr>
              <w:rFonts w:ascii="Calibri" w:hAnsi="Calibri" w:cs="Calibri"/>
              <w:b/>
              <w:bCs/>
              <w:color w:val="808080" w:themeColor="accent5"/>
              <w:sz w:val="20"/>
              <w:szCs w:val="18"/>
            </w:rPr>
            <w:instrText xml:space="preserve"> PAGE  \* Arabic  \* MERGEFORMAT </w:instrText>
          </w:r>
          <w:r w:rsidRPr="00127C31">
            <w:rPr>
              <w:rFonts w:ascii="Calibri" w:hAnsi="Calibri" w:cs="Calibri"/>
              <w:b/>
              <w:bCs/>
              <w:color w:val="808080" w:themeColor="accent5"/>
              <w:sz w:val="20"/>
              <w:szCs w:val="18"/>
            </w:rPr>
            <w:fldChar w:fldCharType="separate"/>
          </w:r>
          <w:r w:rsidRPr="00127C31">
            <w:rPr>
              <w:rFonts w:ascii="Calibri" w:hAnsi="Calibri" w:cs="Calibri"/>
              <w:b/>
              <w:bCs/>
              <w:noProof/>
              <w:color w:val="808080" w:themeColor="accent5"/>
              <w:sz w:val="20"/>
              <w:szCs w:val="18"/>
            </w:rPr>
            <w:t>1</w:t>
          </w:r>
          <w:r w:rsidRPr="00127C31">
            <w:rPr>
              <w:rFonts w:ascii="Calibri" w:hAnsi="Calibri" w:cs="Calibri"/>
              <w:b/>
              <w:bCs/>
              <w:color w:val="808080" w:themeColor="accent5"/>
              <w:sz w:val="20"/>
              <w:szCs w:val="18"/>
            </w:rPr>
            <w:fldChar w:fldCharType="end"/>
          </w:r>
          <w:r w:rsidRPr="00127C31">
            <w:rPr>
              <w:rFonts w:ascii="Calibri" w:hAnsi="Calibri" w:cs="Calibri"/>
              <w:color w:val="808080" w:themeColor="accent5"/>
              <w:sz w:val="20"/>
              <w:szCs w:val="18"/>
            </w:rPr>
            <w:t xml:space="preserve"> of </w:t>
          </w:r>
          <w:r w:rsidRPr="00127C31">
            <w:rPr>
              <w:rFonts w:ascii="Calibri" w:hAnsi="Calibri" w:cs="Calibri"/>
              <w:b/>
              <w:bCs/>
              <w:color w:val="808080" w:themeColor="accent5"/>
              <w:sz w:val="20"/>
              <w:szCs w:val="18"/>
            </w:rPr>
            <w:fldChar w:fldCharType="begin"/>
          </w:r>
          <w:r w:rsidRPr="00127C31">
            <w:rPr>
              <w:rFonts w:ascii="Calibri" w:hAnsi="Calibri" w:cs="Calibri"/>
              <w:b/>
              <w:bCs/>
              <w:color w:val="808080" w:themeColor="accent5"/>
              <w:sz w:val="20"/>
              <w:szCs w:val="18"/>
            </w:rPr>
            <w:instrText xml:space="preserve"> NUMPAGES  \* Arabic  \* MERGEFORMAT </w:instrText>
          </w:r>
          <w:r w:rsidRPr="00127C31">
            <w:rPr>
              <w:rFonts w:ascii="Calibri" w:hAnsi="Calibri" w:cs="Calibri"/>
              <w:b/>
              <w:bCs/>
              <w:color w:val="808080" w:themeColor="accent5"/>
              <w:sz w:val="20"/>
              <w:szCs w:val="18"/>
            </w:rPr>
            <w:fldChar w:fldCharType="separate"/>
          </w:r>
          <w:r w:rsidRPr="00127C31">
            <w:rPr>
              <w:rFonts w:ascii="Calibri" w:hAnsi="Calibri" w:cs="Calibri"/>
              <w:b/>
              <w:bCs/>
              <w:noProof/>
              <w:color w:val="808080" w:themeColor="accent5"/>
              <w:sz w:val="20"/>
              <w:szCs w:val="18"/>
            </w:rPr>
            <w:t>2</w:t>
          </w:r>
          <w:r w:rsidRPr="00127C31">
            <w:rPr>
              <w:rFonts w:ascii="Calibri" w:hAnsi="Calibri" w:cs="Calibri"/>
              <w:b/>
              <w:bCs/>
              <w:color w:val="808080" w:themeColor="accent5"/>
              <w:sz w:val="20"/>
              <w:szCs w:val="18"/>
            </w:rPr>
            <w:fldChar w:fldCharType="end"/>
          </w:r>
        </w:p>
      </w:tc>
    </w:tr>
  </w:tbl>
  <w:p w14:paraId="155E807C" w14:textId="77777777" w:rsidR="00C15F81" w:rsidRDefault="00C15F81" w:rsidP="00363B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1616" w14:textId="108419B8" w:rsidR="00105546" w:rsidRDefault="001055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DB58FF" wp14:editId="27331756">
              <wp:simplePos x="0" y="0"/>
              <wp:positionH relativeFrom="page">
                <wp:align>left</wp:align>
              </wp:positionH>
              <wp:positionV relativeFrom="paragraph">
                <wp:posOffset>-221173</wp:posOffset>
              </wp:positionV>
              <wp:extent cx="7870962" cy="150471"/>
              <wp:effectExtent l="0" t="0" r="0" b="254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0962" cy="150471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rect w14:anchorId="7D140E55" id="Rectangle 1" o:spid="_x0000_s1026" style="position:absolute;margin-left:0;margin-top:-17.4pt;width:619.75pt;height:11.8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" fillcolor="#c00000" stroked="f" strokeweight="2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54B"/>
    <w:multiLevelType w:val="hybridMultilevel"/>
    <w:tmpl w:val="49B06EF4"/>
    <w:lvl w:ilvl="0" w:tplc="2F6488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2209"/>
    <w:multiLevelType w:val="hybridMultilevel"/>
    <w:tmpl w:val="1D165A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756AA"/>
    <w:multiLevelType w:val="hybridMultilevel"/>
    <w:tmpl w:val="B5F88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74487"/>
    <w:multiLevelType w:val="hybridMultilevel"/>
    <w:tmpl w:val="D1F8C2A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D03968"/>
    <w:multiLevelType w:val="hybridMultilevel"/>
    <w:tmpl w:val="EC8C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C420F"/>
    <w:multiLevelType w:val="multilevel"/>
    <w:tmpl w:val="05DAE606"/>
    <w:lvl w:ilvl="0">
      <w:start w:val="1"/>
      <w:numFmt w:val="decimal"/>
      <w:pStyle w:val="Subline1"/>
      <w:lvlText w:val="%1."/>
      <w:lvlJc w:val="left"/>
      <w:pPr>
        <w:ind w:left="544" w:hanging="544"/>
      </w:pPr>
      <w:rPr>
        <w:rFonts w:hint="default"/>
      </w:rPr>
    </w:lvl>
    <w:lvl w:ilvl="1">
      <w:start w:val="1"/>
      <w:numFmt w:val="decimal"/>
      <w:pStyle w:val="Subline11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Subline111"/>
      <w:lvlText w:val="%1.%2.%3"/>
      <w:lvlJc w:val="left"/>
      <w:pPr>
        <w:ind w:left="544" w:hanging="5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03104A"/>
    <w:multiLevelType w:val="hybridMultilevel"/>
    <w:tmpl w:val="1D16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E462F"/>
    <w:multiLevelType w:val="hybridMultilevel"/>
    <w:tmpl w:val="68A6441E"/>
    <w:lvl w:ilvl="0" w:tplc="977E5934">
      <w:start w:val="1"/>
      <w:numFmt w:val="decimal"/>
      <w:pStyle w:val="FigureCaption"/>
      <w:lvlText w:val="Figure %1."/>
      <w:lvlJc w:val="left"/>
      <w:pPr>
        <w:tabs>
          <w:tab w:val="num" w:pos="1116"/>
        </w:tabs>
        <w:ind w:left="1116" w:hanging="936"/>
      </w:pPr>
      <w:rPr>
        <w:rFonts w:ascii="Calibri" w:hAnsi="Calibri" w:cs="Calibri" w:hint="default"/>
        <w:b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4A0474"/>
    <w:multiLevelType w:val="hybridMultilevel"/>
    <w:tmpl w:val="EAC42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B62ED"/>
    <w:multiLevelType w:val="multilevel"/>
    <w:tmpl w:val="85EC51C0"/>
    <w:lvl w:ilvl="0">
      <w:start w:val="1"/>
      <w:numFmt w:val="decimal"/>
      <w:lvlText w:val="%1."/>
      <w:lvlJc w:val="left"/>
      <w:pPr>
        <w:ind w:left="544" w:hanging="5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4" w:hanging="5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F82790"/>
    <w:multiLevelType w:val="hybridMultilevel"/>
    <w:tmpl w:val="1D165A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51951"/>
    <w:multiLevelType w:val="hybridMultilevel"/>
    <w:tmpl w:val="601A249A"/>
    <w:lvl w:ilvl="0" w:tplc="8E12CF5A">
      <w:start w:val="1"/>
      <w:numFmt w:val="decimal"/>
      <w:pStyle w:val="TableTitle"/>
      <w:lvlText w:val="Table %1."/>
      <w:lvlJc w:val="left"/>
      <w:pPr>
        <w:tabs>
          <w:tab w:val="num" w:pos="1440"/>
        </w:tabs>
        <w:ind w:left="2304" w:hanging="864"/>
      </w:pPr>
      <w:rPr>
        <w:rFonts w:ascii="Arial Bold" w:hAnsi="Arial Bold" w:hint="default"/>
        <w:b/>
        <w:i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04E9A"/>
    <w:multiLevelType w:val="hybridMultilevel"/>
    <w:tmpl w:val="5044A676"/>
    <w:lvl w:ilvl="0" w:tplc="52CCE428">
      <w:start w:val="1"/>
      <w:numFmt w:val="bullet"/>
      <w:lvlText w:val=""/>
      <w:lvlJc w:val="left"/>
      <w:pPr>
        <w:tabs>
          <w:tab w:val="num" w:pos="567"/>
        </w:tabs>
        <w:ind w:left="567" w:hanging="2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C171C"/>
    <w:multiLevelType w:val="hybridMultilevel"/>
    <w:tmpl w:val="BAC47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B4EC7"/>
    <w:multiLevelType w:val="hybridMultilevel"/>
    <w:tmpl w:val="F7C6FE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517F04"/>
    <w:multiLevelType w:val="hybridMultilevel"/>
    <w:tmpl w:val="4416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841C8"/>
    <w:multiLevelType w:val="hybridMultilevel"/>
    <w:tmpl w:val="1D165A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25AB7"/>
    <w:multiLevelType w:val="hybridMultilevel"/>
    <w:tmpl w:val="F5882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480595"/>
    <w:multiLevelType w:val="hybridMultilevel"/>
    <w:tmpl w:val="C426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D7ECD"/>
    <w:multiLevelType w:val="hybridMultilevel"/>
    <w:tmpl w:val="960C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53BEC"/>
    <w:multiLevelType w:val="multilevel"/>
    <w:tmpl w:val="AE021626"/>
    <w:lvl w:ilvl="0">
      <w:start w:val="1"/>
      <w:numFmt w:val="decimal"/>
      <w:pStyle w:val="num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2"/>
      </w:rPr>
    </w:lvl>
    <w:lvl w:ilvl="1">
      <w:start w:val="1"/>
      <w:numFmt w:val="lowerLetter"/>
      <w:pStyle w:val="alphalist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2"/>
      </w:rPr>
    </w:lvl>
    <w:lvl w:ilvl="2">
      <w:start w:val="1"/>
      <w:numFmt w:val="none"/>
      <w:pStyle w:val="numlistnote"/>
      <w:lvlText w:val="NOTE:"/>
      <w:lvlJc w:val="left"/>
      <w:pPr>
        <w:tabs>
          <w:tab w:val="num" w:pos="1080"/>
        </w:tabs>
        <w:ind w:left="360" w:firstLine="0"/>
      </w:pPr>
      <w:rPr>
        <w:rFonts w:ascii="Arial Bold" w:hAnsi="Arial Bold" w:hint="default"/>
        <w:b/>
        <w:i w:val="0"/>
        <w:sz w:val="20"/>
        <w:szCs w:val="20"/>
      </w:rPr>
    </w:lvl>
    <w:lvl w:ilvl="3">
      <w:numFmt w:val="none"/>
      <w:pStyle w:val="alphalistnote"/>
      <w:lvlText w:val="NOTE:"/>
      <w:lvlJc w:val="left"/>
      <w:pPr>
        <w:tabs>
          <w:tab w:val="num" w:pos="1440"/>
        </w:tabs>
        <w:ind w:left="720" w:firstLine="0"/>
      </w:pPr>
      <w:rPr>
        <w:rFonts w:ascii="Arial Bold" w:hAnsi="Arial Bold" w:hint="default"/>
        <w:b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233312F"/>
    <w:multiLevelType w:val="hybridMultilevel"/>
    <w:tmpl w:val="1D165A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76950"/>
    <w:multiLevelType w:val="hybridMultilevel"/>
    <w:tmpl w:val="3ED61B66"/>
    <w:lvl w:ilvl="0" w:tplc="7C1E172E">
      <w:start w:val="1"/>
      <w:numFmt w:val="bullet"/>
      <w:pStyle w:val="numlistbullet"/>
      <w:lvlText w:val=""/>
      <w:lvlJc w:val="left"/>
      <w:pPr>
        <w:tabs>
          <w:tab w:val="num" w:pos="700"/>
        </w:tabs>
        <w:ind w:left="700" w:hanging="283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5C52C5"/>
    <w:multiLevelType w:val="hybridMultilevel"/>
    <w:tmpl w:val="1D165A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70B7A"/>
    <w:multiLevelType w:val="hybridMultilevel"/>
    <w:tmpl w:val="0974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030B1"/>
    <w:multiLevelType w:val="hybridMultilevel"/>
    <w:tmpl w:val="22C40C40"/>
    <w:lvl w:ilvl="0" w:tplc="E3166BE2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4D76"/>
    <w:multiLevelType w:val="hybridMultilevel"/>
    <w:tmpl w:val="BE3A2F2C"/>
    <w:lvl w:ilvl="0" w:tplc="AD4E2FF0">
      <w:start w:val="1"/>
      <w:numFmt w:val="bullet"/>
      <w:lvlText w:val=""/>
      <w:lvlJc w:val="left"/>
      <w:pPr>
        <w:tabs>
          <w:tab w:val="num" w:pos="697"/>
        </w:tabs>
        <w:ind w:left="69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D181009"/>
    <w:multiLevelType w:val="hybridMultilevel"/>
    <w:tmpl w:val="E0605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004A3"/>
    <w:multiLevelType w:val="hybridMultilevel"/>
    <w:tmpl w:val="18EEE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821608">
    <w:abstractNumId w:val="9"/>
  </w:num>
  <w:num w:numId="2" w16cid:durableId="598174154">
    <w:abstractNumId w:val="0"/>
  </w:num>
  <w:num w:numId="3" w16cid:durableId="473836175">
    <w:abstractNumId w:val="5"/>
  </w:num>
  <w:num w:numId="4" w16cid:durableId="1157654192">
    <w:abstractNumId w:val="15"/>
  </w:num>
  <w:num w:numId="5" w16cid:durableId="1582062050">
    <w:abstractNumId w:val="6"/>
  </w:num>
  <w:num w:numId="6" w16cid:durableId="16666101">
    <w:abstractNumId w:val="28"/>
  </w:num>
  <w:num w:numId="7" w16cid:durableId="858348130">
    <w:abstractNumId w:val="13"/>
  </w:num>
  <w:num w:numId="8" w16cid:durableId="1061093890">
    <w:abstractNumId w:val="17"/>
  </w:num>
  <w:num w:numId="9" w16cid:durableId="1863543773">
    <w:abstractNumId w:val="1"/>
  </w:num>
  <w:num w:numId="10" w16cid:durableId="176698433">
    <w:abstractNumId w:val="21"/>
  </w:num>
  <w:num w:numId="11" w16cid:durableId="237248727">
    <w:abstractNumId w:val="2"/>
  </w:num>
  <w:num w:numId="12" w16cid:durableId="1548909158">
    <w:abstractNumId w:val="16"/>
  </w:num>
  <w:num w:numId="13" w16cid:durableId="272515804">
    <w:abstractNumId w:val="25"/>
  </w:num>
  <w:num w:numId="14" w16cid:durableId="2044403230">
    <w:abstractNumId w:val="22"/>
  </w:num>
  <w:num w:numId="15" w16cid:durableId="379551011">
    <w:abstractNumId w:val="20"/>
  </w:num>
  <w:num w:numId="16" w16cid:durableId="1893344620">
    <w:abstractNumId w:val="19"/>
  </w:num>
  <w:num w:numId="17" w16cid:durableId="1604609699">
    <w:abstractNumId w:val="24"/>
  </w:num>
  <w:num w:numId="18" w16cid:durableId="1106852103">
    <w:abstractNumId w:val="26"/>
  </w:num>
  <w:num w:numId="19" w16cid:durableId="2047832697">
    <w:abstractNumId w:val="12"/>
  </w:num>
  <w:num w:numId="20" w16cid:durableId="1640302445">
    <w:abstractNumId w:val="4"/>
  </w:num>
  <w:num w:numId="21" w16cid:durableId="303199580">
    <w:abstractNumId w:val="7"/>
  </w:num>
  <w:num w:numId="22" w16cid:durableId="317735645">
    <w:abstractNumId w:val="11"/>
  </w:num>
  <w:num w:numId="23" w16cid:durableId="1434326232">
    <w:abstractNumId w:val="14"/>
  </w:num>
  <w:num w:numId="24" w16cid:durableId="1456413412">
    <w:abstractNumId w:val="3"/>
  </w:num>
  <w:num w:numId="25" w16cid:durableId="1899973547">
    <w:abstractNumId w:val="23"/>
  </w:num>
  <w:num w:numId="26" w16cid:durableId="843931832">
    <w:abstractNumId w:val="10"/>
  </w:num>
  <w:num w:numId="27" w16cid:durableId="2112434275">
    <w:abstractNumId w:val="27"/>
  </w:num>
  <w:num w:numId="28" w16cid:durableId="1487088436">
    <w:abstractNumId w:val="18"/>
  </w:num>
  <w:num w:numId="29" w16cid:durableId="262958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4B"/>
    <w:rsid w:val="00000A13"/>
    <w:rsid w:val="00001B2F"/>
    <w:rsid w:val="00001D8E"/>
    <w:rsid w:val="00002C23"/>
    <w:rsid w:val="00006C75"/>
    <w:rsid w:val="00026B5C"/>
    <w:rsid w:val="00026D1B"/>
    <w:rsid w:val="00030DBA"/>
    <w:rsid w:val="00031DEF"/>
    <w:rsid w:val="0003751F"/>
    <w:rsid w:val="000447BA"/>
    <w:rsid w:val="00052925"/>
    <w:rsid w:val="00053BE9"/>
    <w:rsid w:val="000565E3"/>
    <w:rsid w:val="000567A7"/>
    <w:rsid w:val="00061E07"/>
    <w:rsid w:val="0006257F"/>
    <w:rsid w:val="00074904"/>
    <w:rsid w:val="00077375"/>
    <w:rsid w:val="00080654"/>
    <w:rsid w:val="00081E53"/>
    <w:rsid w:val="0009009D"/>
    <w:rsid w:val="00092678"/>
    <w:rsid w:val="00092DB1"/>
    <w:rsid w:val="000A15D2"/>
    <w:rsid w:val="000A7DD2"/>
    <w:rsid w:val="000B03E5"/>
    <w:rsid w:val="000B34F7"/>
    <w:rsid w:val="000B63D2"/>
    <w:rsid w:val="000C3CDC"/>
    <w:rsid w:val="000C5CCB"/>
    <w:rsid w:val="000C66BB"/>
    <w:rsid w:val="000D160F"/>
    <w:rsid w:val="000D23B8"/>
    <w:rsid w:val="000D330D"/>
    <w:rsid w:val="000D4719"/>
    <w:rsid w:val="000E1C2E"/>
    <w:rsid w:val="000E42DB"/>
    <w:rsid w:val="000E5BE8"/>
    <w:rsid w:val="000F16F3"/>
    <w:rsid w:val="00101EDD"/>
    <w:rsid w:val="00105546"/>
    <w:rsid w:val="00110F43"/>
    <w:rsid w:val="001165CF"/>
    <w:rsid w:val="00117B74"/>
    <w:rsid w:val="0012105F"/>
    <w:rsid w:val="001225FC"/>
    <w:rsid w:val="00122A4C"/>
    <w:rsid w:val="00123FF6"/>
    <w:rsid w:val="0012776A"/>
    <w:rsid w:val="00127C31"/>
    <w:rsid w:val="00132D84"/>
    <w:rsid w:val="00135547"/>
    <w:rsid w:val="00135B44"/>
    <w:rsid w:val="001371D1"/>
    <w:rsid w:val="0014253D"/>
    <w:rsid w:val="001428F9"/>
    <w:rsid w:val="00144F99"/>
    <w:rsid w:val="00147260"/>
    <w:rsid w:val="00156BD7"/>
    <w:rsid w:val="001570B0"/>
    <w:rsid w:val="00160762"/>
    <w:rsid w:val="001677AF"/>
    <w:rsid w:val="00171153"/>
    <w:rsid w:val="00174FEF"/>
    <w:rsid w:val="001763A0"/>
    <w:rsid w:val="001772D0"/>
    <w:rsid w:val="001778FB"/>
    <w:rsid w:val="00177930"/>
    <w:rsid w:val="001823C5"/>
    <w:rsid w:val="001832CE"/>
    <w:rsid w:val="00187484"/>
    <w:rsid w:val="0019328C"/>
    <w:rsid w:val="00194451"/>
    <w:rsid w:val="00195466"/>
    <w:rsid w:val="001A666A"/>
    <w:rsid w:val="001A7866"/>
    <w:rsid w:val="001B0688"/>
    <w:rsid w:val="001B5106"/>
    <w:rsid w:val="001B6221"/>
    <w:rsid w:val="001C3939"/>
    <w:rsid w:val="001C4289"/>
    <w:rsid w:val="001D45D4"/>
    <w:rsid w:val="001E1FE0"/>
    <w:rsid w:val="001E2BDF"/>
    <w:rsid w:val="001E634D"/>
    <w:rsid w:val="001F37F4"/>
    <w:rsid w:val="001F3A00"/>
    <w:rsid w:val="001F76CB"/>
    <w:rsid w:val="00203B07"/>
    <w:rsid w:val="00210A69"/>
    <w:rsid w:val="00211451"/>
    <w:rsid w:val="00211718"/>
    <w:rsid w:val="00211D1D"/>
    <w:rsid w:val="00212DA8"/>
    <w:rsid w:val="002206E1"/>
    <w:rsid w:val="0022181F"/>
    <w:rsid w:val="00221C78"/>
    <w:rsid w:val="0022354D"/>
    <w:rsid w:val="002322A9"/>
    <w:rsid w:val="00234D81"/>
    <w:rsid w:val="0024005C"/>
    <w:rsid w:val="00245948"/>
    <w:rsid w:val="00251BD8"/>
    <w:rsid w:val="002659B1"/>
    <w:rsid w:val="00266B1C"/>
    <w:rsid w:val="00266CC9"/>
    <w:rsid w:val="00270019"/>
    <w:rsid w:val="002754B2"/>
    <w:rsid w:val="00275FCE"/>
    <w:rsid w:val="0027660F"/>
    <w:rsid w:val="00285DAF"/>
    <w:rsid w:val="0028689A"/>
    <w:rsid w:val="00294F58"/>
    <w:rsid w:val="00295FE8"/>
    <w:rsid w:val="00296A4F"/>
    <w:rsid w:val="0029778A"/>
    <w:rsid w:val="00297CCB"/>
    <w:rsid w:val="002A2894"/>
    <w:rsid w:val="002B06E4"/>
    <w:rsid w:val="002B4560"/>
    <w:rsid w:val="002B5135"/>
    <w:rsid w:val="002B570E"/>
    <w:rsid w:val="002C71AF"/>
    <w:rsid w:val="002D222D"/>
    <w:rsid w:val="002D440B"/>
    <w:rsid w:val="002D4CFD"/>
    <w:rsid w:val="002D5E31"/>
    <w:rsid w:val="002D6564"/>
    <w:rsid w:val="002E3575"/>
    <w:rsid w:val="002E4737"/>
    <w:rsid w:val="002E7EFB"/>
    <w:rsid w:val="002F27B3"/>
    <w:rsid w:val="00300033"/>
    <w:rsid w:val="0030163C"/>
    <w:rsid w:val="00302A2E"/>
    <w:rsid w:val="00305DEF"/>
    <w:rsid w:val="0031512B"/>
    <w:rsid w:val="00315CC7"/>
    <w:rsid w:val="0031698F"/>
    <w:rsid w:val="00316B9E"/>
    <w:rsid w:val="003210C7"/>
    <w:rsid w:val="00323536"/>
    <w:rsid w:val="00324165"/>
    <w:rsid w:val="0032559F"/>
    <w:rsid w:val="003333D3"/>
    <w:rsid w:val="00337549"/>
    <w:rsid w:val="00340AA2"/>
    <w:rsid w:val="003418D6"/>
    <w:rsid w:val="003429FC"/>
    <w:rsid w:val="003432B2"/>
    <w:rsid w:val="00347532"/>
    <w:rsid w:val="00347CA0"/>
    <w:rsid w:val="00353526"/>
    <w:rsid w:val="00353ED7"/>
    <w:rsid w:val="003635F9"/>
    <w:rsid w:val="00363B28"/>
    <w:rsid w:val="003642D2"/>
    <w:rsid w:val="00364EDC"/>
    <w:rsid w:val="00371918"/>
    <w:rsid w:val="00372B49"/>
    <w:rsid w:val="00373E0C"/>
    <w:rsid w:val="00375E78"/>
    <w:rsid w:val="00380F06"/>
    <w:rsid w:val="003827EF"/>
    <w:rsid w:val="00386786"/>
    <w:rsid w:val="00394BF1"/>
    <w:rsid w:val="00394D36"/>
    <w:rsid w:val="00394F7F"/>
    <w:rsid w:val="003A3BB4"/>
    <w:rsid w:val="003A4154"/>
    <w:rsid w:val="003B747B"/>
    <w:rsid w:val="003B75CE"/>
    <w:rsid w:val="003C1BD5"/>
    <w:rsid w:val="003C46F8"/>
    <w:rsid w:val="003C7009"/>
    <w:rsid w:val="003C711F"/>
    <w:rsid w:val="003D5E17"/>
    <w:rsid w:val="003E07C5"/>
    <w:rsid w:val="003E1FA3"/>
    <w:rsid w:val="003F0363"/>
    <w:rsid w:val="003F1361"/>
    <w:rsid w:val="004037D9"/>
    <w:rsid w:val="00410138"/>
    <w:rsid w:val="00413627"/>
    <w:rsid w:val="0041555F"/>
    <w:rsid w:val="0041717D"/>
    <w:rsid w:val="00417F95"/>
    <w:rsid w:val="004208A8"/>
    <w:rsid w:val="004209DF"/>
    <w:rsid w:val="00427B34"/>
    <w:rsid w:val="0044012F"/>
    <w:rsid w:val="004401AD"/>
    <w:rsid w:val="004409B1"/>
    <w:rsid w:val="0045241E"/>
    <w:rsid w:val="004627A7"/>
    <w:rsid w:val="0046683E"/>
    <w:rsid w:val="004726ED"/>
    <w:rsid w:val="00473032"/>
    <w:rsid w:val="004734D2"/>
    <w:rsid w:val="004752FE"/>
    <w:rsid w:val="004754D2"/>
    <w:rsid w:val="00485CE8"/>
    <w:rsid w:val="00495CAD"/>
    <w:rsid w:val="004A24E0"/>
    <w:rsid w:val="004A57CF"/>
    <w:rsid w:val="004A7FCF"/>
    <w:rsid w:val="004B50AD"/>
    <w:rsid w:val="004C26A8"/>
    <w:rsid w:val="004C3AA1"/>
    <w:rsid w:val="004C3D38"/>
    <w:rsid w:val="004C7724"/>
    <w:rsid w:val="004D171E"/>
    <w:rsid w:val="004D29B1"/>
    <w:rsid w:val="004D7E4E"/>
    <w:rsid w:val="004E1136"/>
    <w:rsid w:val="004E656B"/>
    <w:rsid w:val="00514DB8"/>
    <w:rsid w:val="00514E9D"/>
    <w:rsid w:val="0051583F"/>
    <w:rsid w:val="00517C9E"/>
    <w:rsid w:val="00517CDF"/>
    <w:rsid w:val="005202E7"/>
    <w:rsid w:val="00524610"/>
    <w:rsid w:val="0052690B"/>
    <w:rsid w:val="00530985"/>
    <w:rsid w:val="00535EA3"/>
    <w:rsid w:val="00536D1E"/>
    <w:rsid w:val="00540C8F"/>
    <w:rsid w:val="00546775"/>
    <w:rsid w:val="00550610"/>
    <w:rsid w:val="005531BF"/>
    <w:rsid w:val="00553B08"/>
    <w:rsid w:val="0055408E"/>
    <w:rsid w:val="00556764"/>
    <w:rsid w:val="00556B08"/>
    <w:rsid w:val="00560476"/>
    <w:rsid w:val="0056094C"/>
    <w:rsid w:val="00561FF8"/>
    <w:rsid w:val="00563AB9"/>
    <w:rsid w:val="00563AC3"/>
    <w:rsid w:val="005655CD"/>
    <w:rsid w:val="0056715F"/>
    <w:rsid w:val="00575E60"/>
    <w:rsid w:val="00584061"/>
    <w:rsid w:val="0058432E"/>
    <w:rsid w:val="00584EEC"/>
    <w:rsid w:val="00595460"/>
    <w:rsid w:val="0059655A"/>
    <w:rsid w:val="005A0C3C"/>
    <w:rsid w:val="005A127B"/>
    <w:rsid w:val="005A4799"/>
    <w:rsid w:val="005B1521"/>
    <w:rsid w:val="005B6E89"/>
    <w:rsid w:val="005C275F"/>
    <w:rsid w:val="005C3984"/>
    <w:rsid w:val="005C569D"/>
    <w:rsid w:val="005D129C"/>
    <w:rsid w:val="005D2924"/>
    <w:rsid w:val="005D2ECF"/>
    <w:rsid w:val="005D3687"/>
    <w:rsid w:val="005E7BDA"/>
    <w:rsid w:val="005F0B0B"/>
    <w:rsid w:val="005F1169"/>
    <w:rsid w:val="005F152A"/>
    <w:rsid w:val="005F2585"/>
    <w:rsid w:val="006064F3"/>
    <w:rsid w:val="00610E85"/>
    <w:rsid w:val="006149BC"/>
    <w:rsid w:val="00622B76"/>
    <w:rsid w:val="006276AA"/>
    <w:rsid w:val="00627E48"/>
    <w:rsid w:val="00631FA1"/>
    <w:rsid w:val="00640EED"/>
    <w:rsid w:val="00645744"/>
    <w:rsid w:val="00646FB9"/>
    <w:rsid w:val="0065003F"/>
    <w:rsid w:val="00652C50"/>
    <w:rsid w:val="00654029"/>
    <w:rsid w:val="0065491B"/>
    <w:rsid w:val="006561C9"/>
    <w:rsid w:val="00657D2E"/>
    <w:rsid w:val="00660134"/>
    <w:rsid w:val="006612EA"/>
    <w:rsid w:val="0067616A"/>
    <w:rsid w:val="0067749D"/>
    <w:rsid w:val="006842AE"/>
    <w:rsid w:val="006844E1"/>
    <w:rsid w:val="00685505"/>
    <w:rsid w:val="006945DF"/>
    <w:rsid w:val="006A1D94"/>
    <w:rsid w:val="006A258D"/>
    <w:rsid w:val="006A771F"/>
    <w:rsid w:val="006B2B6E"/>
    <w:rsid w:val="006B2B93"/>
    <w:rsid w:val="006B444B"/>
    <w:rsid w:val="006B4A6F"/>
    <w:rsid w:val="006B57E9"/>
    <w:rsid w:val="006B62AD"/>
    <w:rsid w:val="006B726A"/>
    <w:rsid w:val="006C06C8"/>
    <w:rsid w:val="006C07DC"/>
    <w:rsid w:val="006C3C42"/>
    <w:rsid w:val="006C77BA"/>
    <w:rsid w:val="006D08CC"/>
    <w:rsid w:val="006D48B2"/>
    <w:rsid w:val="006D4A63"/>
    <w:rsid w:val="006D78E2"/>
    <w:rsid w:val="006E1FBC"/>
    <w:rsid w:val="006E5D8A"/>
    <w:rsid w:val="006E7712"/>
    <w:rsid w:val="006F0795"/>
    <w:rsid w:val="006F7E80"/>
    <w:rsid w:val="00722B82"/>
    <w:rsid w:val="00726806"/>
    <w:rsid w:val="007336AB"/>
    <w:rsid w:val="00742D9A"/>
    <w:rsid w:val="00743186"/>
    <w:rsid w:val="00752334"/>
    <w:rsid w:val="007529E1"/>
    <w:rsid w:val="00756828"/>
    <w:rsid w:val="00764644"/>
    <w:rsid w:val="007701A8"/>
    <w:rsid w:val="0077203B"/>
    <w:rsid w:val="0077761B"/>
    <w:rsid w:val="0077799D"/>
    <w:rsid w:val="00780740"/>
    <w:rsid w:val="00781835"/>
    <w:rsid w:val="00782C2A"/>
    <w:rsid w:val="00784A4A"/>
    <w:rsid w:val="00791A56"/>
    <w:rsid w:val="00795F76"/>
    <w:rsid w:val="007A1412"/>
    <w:rsid w:val="007A39AD"/>
    <w:rsid w:val="007A7F70"/>
    <w:rsid w:val="007B0E72"/>
    <w:rsid w:val="007B4CBC"/>
    <w:rsid w:val="007C32C1"/>
    <w:rsid w:val="007C75ED"/>
    <w:rsid w:val="007D1985"/>
    <w:rsid w:val="007D3FBA"/>
    <w:rsid w:val="007E2C4A"/>
    <w:rsid w:val="007E3F33"/>
    <w:rsid w:val="007E6DB1"/>
    <w:rsid w:val="007E78C8"/>
    <w:rsid w:val="007F1050"/>
    <w:rsid w:val="007F77C3"/>
    <w:rsid w:val="00810FEB"/>
    <w:rsid w:val="00811FC6"/>
    <w:rsid w:val="008179F5"/>
    <w:rsid w:val="00820DBD"/>
    <w:rsid w:val="00823BCC"/>
    <w:rsid w:val="008253D6"/>
    <w:rsid w:val="008264D9"/>
    <w:rsid w:val="008366A6"/>
    <w:rsid w:val="0084216A"/>
    <w:rsid w:val="00846EF8"/>
    <w:rsid w:val="00852880"/>
    <w:rsid w:val="00854A72"/>
    <w:rsid w:val="00855751"/>
    <w:rsid w:val="00855D79"/>
    <w:rsid w:val="00863E33"/>
    <w:rsid w:val="00866FB0"/>
    <w:rsid w:val="00873155"/>
    <w:rsid w:val="008801E0"/>
    <w:rsid w:val="008914DB"/>
    <w:rsid w:val="0089778F"/>
    <w:rsid w:val="008A3030"/>
    <w:rsid w:val="008B2EE6"/>
    <w:rsid w:val="008B60E6"/>
    <w:rsid w:val="008B79C8"/>
    <w:rsid w:val="008C3582"/>
    <w:rsid w:val="008C7CFF"/>
    <w:rsid w:val="008D2DA7"/>
    <w:rsid w:val="008D76A4"/>
    <w:rsid w:val="008E6EF2"/>
    <w:rsid w:val="008F48DD"/>
    <w:rsid w:val="008F52FC"/>
    <w:rsid w:val="008F586C"/>
    <w:rsid w:val="008F7ACA"/>
    <w:rsid w:val="00901C84"/>
    <w:rsid w:val="009058B3"/>
    <w:rsid w:val="009073B1"/>
    <w:rsid w:val="009108C1"/>
    <w:rsid w:val="00910B3B"/>
    <w:rsid w:val="00912D0A"/>
    <w:rsid w:val="00912F48"/>
    <w:rsid w:val="00916DE3"/>
    <w:rsid w:val="00924321"/>
    <w:rsid w:val="009257A1"/>
    <w:rsid w:val="0092624F"/>
    <w:rsid w:val="00935DEC"/>
    <w:rsid w:val="00937BBE"/>
    <w:rsid w:val="009402D4"/>
    <w:rsid w:val="00944ED4"/>
    <w:rsid w:val="009558CD"/>
    <w:rsid w:val="0096791C"/>
    <w:rsid w:val="00967B0C"/>
    <w:rsid w:val="00982CF0"/>
    <w:rsid w:val="00992C2E"/>
    <w:rsid w:val="00994FD8"/>
    <w:rsid w:val="009A0695"/>
    <w:rsid w:val="009A612F"/>
    <w:rsid w:val="009B072E"/>
    <w:rsid w:val="009B0DC0"/>
    <w:rsid w:val="009B6A73"/>
    <w:rsid w:val="009B70BC"/>
    <w:rsid w:val="009D3C6D"/>
    <w:rsid w:val="009D4374"/>
    <w:rsid w:val="009D4629"/>
    <w:rsid w:val="009F18E6"/>
    <w:rsid w:val="00A06FA9"/>
    <w:rsid w:val="00A10D16"/>
    <w:rsid w:val="00A1555B"/>
    <w:rsid w:val="00A15C37"/>
    <w:rsid w:val="00A17CD7"/>
    <w:rsid w:val="00A27584"/>
    <w:rsid w:val="00A31981"/>
    <w:rsid w:val="00A31C1C"/>
    <w:rsid w:val="00A324A0"/>
    <w:rsid w:val="00A36F93"/>
    <w:rsid w:val="00A37EF2"/>
    <w:rsid w:val="00A41BC0"/>
    <w:rsid w:val="00A43FB3"/>
    <w:rsid w:val="00A4584B"/>
    <w:rsid w:val="00A47BE1"/>
    <w:rsid w:val="00A51A97"/>
    <w:rsid w:val="00A52FC3"/>
    <w:rsid w:val="00A54A90"/>
    <w:rsid w:val="00A54C0D"/>
    <w:rsid w:val="00A575E3"/>
    <w:rsid w:val="00A60404"/>
    <w:rsid w:val="00A623A6"/>
    <w:rsid w:val="00A64A86"/>
    <w:rsid w:val="00A72348"/>
    <w:rsid w:val="00A724CC"/>
    <w:rsid w:val="00A75A81"/>
    <w:rsid w:val="00A808E1"/>
    <w:rsid w:val="00A82087"/>
    <w:rsid w:val="00A82832"/>
    <w:rsid w:val="00A82C87"/>
    <w:rsid w:val="00A83D4A"/>
    <w:rsid w:val="00A848F4"/>
    <w:rsid w:val="00A9495B"/>
    <w:rsid w:val="00AA1873"/>
    <w:rsid w:val="00AA2A9E"/>
    <w:rsid w:val="00AA331E"/>
    <w:rsid w:val="00AA3D02"/>
    <w:rsid w:val="00AA533B"/>
    <w:rsid w:val="00AA687C"/>
    <w:rsid w:val="00AA692A"/>
    <w:rsid w:val="00AB0581"/>
    <w:rsid w:val="00AB1CA2"/>
    <w:rsid w:val="00AB6FFD"/>
    <w:rsid w:val="00AC1564"/>
    <w:rsid w:val="00AC48ED"/>
    <w:rsid w:val="00AC4941"/>
    <w:rsid w:val="00AC4ADE"/>
    <w:rsid w:val="00AD17FC"/>
    <w:rsid w:val="00AD67BE"/>
    <w:rsid w:val="00AD7245"/>
    <w:rsid w:val="00AE1219"/>
    <w:rsid w:val="00AE2DC8"/>
    <w:rsid w:val="00AE38AD"/>
    <w:rsid w:val="00AF16E5"/>
    <w:rsid w:val="00AF406E"/>
    <w:rsid w:val="00B0220F"/>
    <w:rsid w:val="00B03D98"/>
    <w:rsid w:val="00B07032"/>
    <w:rsid w:val="00B1596E"/>
    <w:rsid w:val="00B17BEC"/>
    <w:rsid w:val="00B248D8"/>
    <w:rsid w:val="00B307B4"/>
    <w:rsid w:val="00B30C87"/>
    <w:rsid w:val="00B348C8"/>
    <w:rsid w:val="00B37E6B"/>
    <w:rsid w:val="00B43D9C"/>
    <w:rsid w:val="00B44A6C"/>
    <w:rsid w:val="00B54A15"/>
    <w:rsid w:val="00B55278"/>
    <w:rsid w:val="00B632CA"/>
    <w:rsid w:val="00B660F9"/>
    <w:rsid w:val="00B72224"/>
    <w:rsid w:val="00B72946"/>
    <w:rsid w:val="00B773C4"/>
    <w:rsid w:val="00B84465"/>
    <w:rsid w:val="00B852A4"/>
    <w:rsid w:val="00B90D5E"/>
    <w:rsid w:val="00B90FA2"/>
    <w:rsid w:val="00B91CB4"/>
    <w:rsid w:val="00B959B5"/>
    <w:rsid w:val="00B97BBC"/>
    <w:rsid w:val="00BA2AF6"/>
    <w:rsid w:val="00BA3402"/>
    <w:rsid w:val="00BA4016"/>
    <w:rsid w:val="00BA6012"/>
    <w:rsid w:val="00BB58DD"/>
    <w:rsid w:val="00BC2EE4"/>
    <w:rsid w:val="00BD08CC"/>
    <w:rsid w:val="00BD0F77"/>
    <w:rsid w:val="00BD49D8"/>
    <w:rsid w:val="00BE1E85"/>
    <w:rsid w:val="00BE2125"/>
    <w:rsid w:val="00BE5563"/>
    <w:rsid w:val="00BE629C"/>
    <w:rsid w:val="00BF697D"/>
    <w:rsid w:val="00C0286C"/>
    <w:rsid w:val="00C0406D"/>
    <w:rsid w:val="00C071E8"/>
    <w:rsid w:val="00C15F81"/>
    <w:rsid w:val="00C15FDF"/>
    <w:rsid w:val="00C25C2A"/>
    <w:rsid w:val="00C269E2"/>
    <w:rsid w:val="00C27E79"/>
    <w:rsid w:val="00C32656"/>
    <w:rsid w:val="00C33E9E"/>
    <w:rsid w:val="00C35FF4"/>
    <w:rsid w:val="00C36355"/>
    <w:rsid w:val="00C376F5"/>
    <w:rsid w:val="00C40AE2"/>
    <w:rsid w:val="00C40B71"/>
    <w:rsid w:val="00C444DF"/>
    <w:rsid w:val="00C4490D"/>
    <w:rsid w:val="00C45C4E"/>
    <w:rsid w:val="00C5165B"/>
    <w:rsid w:val="00C5195D"/>
    <w:rsid w:val="00C523FE"/>
    <w:rsid w:val="00C54DE7"/>
    <w:rsid w:val="00C60BC0"/>
    <w:rsid w:val="00C64773"/>
    <w:rsid w:val="00C74842"/>
    <w:rsid w:val="00C77BF1"/>
    <w:rsid w:val="00C8052B"/>
    <w:rsid w:val="00C82AFC"/>
    <w:rsid w:val="00C84E55"/>
    <w:rsid w:val="00C86101"/>
    <w:rsid w:val="00C876FC"/>
    <w:rsid w:val="00C907A7"/>
    <w:rsid w:val="00C92D44"/>
    <w:rsid w:val="00C94233"/>
    <w:rsid w:val="00CA3810"/>
    <w:rsid w:val="00CB31B3"/>
    <w:rsid w:val="00CC2DDC"/>
    <w:rsid w:val="00CC3ACC"/>
    <w:rsid w:val="00CC3C94"/>
    <w:rsid w:val="00CC5776"/>
    <w:rsid w:val="00CC7115"/>
    <w:rsid w:val="00CE2FE6"/>
    <w:rsid w:val="00CE3981"/>
    <w:rsid w:val="00CE5A2F"/>
    <w:rsid w:val="00CF0D25"/>
    <w:rsid w:val="00CF3AFA"/>
    <w:rsid w:val="00CF4F82"/>
    <w:rsid w:val="00D00650"/>
    <w:rsid w:val="00D02128"/>
    <w:rsid w:val="00D0438A"/>
    <w:rsid w:val="00D051E1"/>
    <w:rsid w:val="00D1240D"/>
    <w:rsid w:val="00D12994"/>
    <w:rsid w:val="00D20CA9"/>
    <w:rsid w:val="00D22DCE"/>
    <w:rsid w:val="00D254BF"/>
    <w:rsid w:val="00D304AA"/>
    <w:rsid w:val="00D310A7"/>
    <w:rsid w:val="00D416B2"/>
    <w:rsid w:val="00D431C1"/>
    <w:rsid w:val="00D43CB3"/>
    <w:rsid w:val="00D43EC2"/>
    <w:rsid w:val="00D50125"/>
    <w:rsid w:val="00D5610A"/>
    <w:rsid w:val="00D56766"/>
    <w:rsid w:val="00D63F49"/>
    <w:rsid w:val="00D717A4"/>
    <w:rsid w:val="00D746F0"/>
    <w:rsid w:val="00D74F28"/>
    <w:rsid w:val="00D75EEA"/>
    <w:rsid w:val="00D92F1E"/>
    <w:rsid w:val="00D9311E"/>
    <w:rsid w:val="00D97CC0"/>
    <w:rsid w:val="00DA0CE1"/>
    <w:rsid w:val="00DA29EC"/>
    <w:rsid w:val="00DB38A1"/>
    <w:rsid w:val="00DB3BCA"/>
    <w:rsid w:val="00DC1071"/>
    <w:rsid w:val="00DD3A4E"/>
    <w:rsid w:val="00DE11BB"/>
    <w:rsid w:val="00DF2895"/>
    <w:rsid w:val="00DF3CB7"/>
    <w:rsid w:val="00DF4E9F"/>
    <w:rsid w:val="00E015B2"/>
    <w:rsid w:val="00E061E0"/>
    <w:rsid w:val="00E136B5"/>
    <w:rsid w:val="00E13AA9"/>
    <w:rsid w:val="00E1464D"/>
    <w:rsid w:val="00E264A2"/>
    <w:rsid w:val="00E26E4C"/>
    <w:rsid w:val="00E32C54"/>
    <w:rsid w:val="00E32F6A"/>
    <w:rsid w:val="00E34CA8"/>
    <w:rsid w:val="00E4091D"/>
    <w:rsid w:val="00E43B2B"/>
    <w:rsid w:val="00E440CB"/>
    <w:rsid w:val="00E5465E"/>
    <w:rsid w:val="00E558EB"/>
    <w:rsid w:val="00E57F98"/>
    <w:rsid w:val="00E64671"/>
    <w:rsid w:val="00E70245"/>
    <w:rsid w:val="00E70E72"/>
    <w:rsid w:val="00E74C54"/>
    <w:rsid w:val="00E7589F"/>
    <w:rsid w:val="00E81586"/>
    <w:rsid w:val="00E844B0"/>
    <w:rsid w:val="00E85FF7"/>
    <w:rsid w:val="00E87748"/>
    <w:rsid w:val="00E901B0"/>
    <w:rsid w:val="00E91499"/>
    <w:rsid w:val="00E93B43"/>
    <w:rsid w:val="00E95027"/>
    <w:rsid w:val="00E968D3"/>
    <w:rsid w:val="00E976C8"/>
    <w:rsid w:val="00EA106A"/>
    <w:rsid w:val="00EA1199"/>
    <w:rsid w:val="00EA152A"/>
    <w:rsid w:val="00EB0D88"/>
    <w:rsid w:val="00EB123D"/>
    <w:rsid w:val="00EB559F"/>
    <w:rsid w:val="00EB5E28"/>
    <w:rsid w:val="00EB77C1"/>
    <w:rsid w:val="00EC1943"/>
    <w:rsid w:val="00EC340A"/>
    <w:rsid w:val="00EC6A3A"/>
    <w:rsid w:val="00ED1A60"/>
    <w:rsid w:val="00ED255B"/>
    <w:rsid w:val="00EE333D"/>
    <w:rsid w:val="00EF1918"/>
    <w:rsid w:val="00EF4F23"/>
    <w:rsid w:val="00F0057A"/>
    <w:rsid w:val="00F04B96"/>
    <w:rsid w:val="00F0799A"/>
    <w:rsid w:val="00F130FC"/>
    <w:rsid w:val="00F13FBA"/>
    <w:rsid w:val="00F1455A"/>
    <w:rsid w:val="00F23842"/>
    <w:rsid w:val="00F24C62"/>
    <w:rsid w:val="00F2536E"/>
    <w:rsid w:val="00F367C6"/>
    <w:rsid w:val="00F41F69"/>
    <w:rsid w:val="00F44574"/>
    <w:rsid w:val="00F46202"/>
    <w:rsid w:val="00F46B83"/>
    <w:rsid w:val="00F47519"/>
    <w:rsid w:val="00F51AAB"/>
    <w:rsid w:val="00F555F8"/>
    <w:rsid w:val="00F57069"/>
    <w:rsid w:val="00F71B13"/>
    <w:rsid w:val="00F737A8"/>
    <w:rsid w:val="00F77A88"/>
    <w:rsid w:val="00F8679E"/>
    <w:rsid w:val="00F91A84"/>
    <w:rsid w:val="00F9340A"/>
    <w:rsid w:val="00F94CDF"/>
    <w:rsid w:val="00F95FD7"/>
    <w:rsid w:val="00F96DD2"/>
    <w:rsid w:val="00F96F18"/>
    <w:rsid w:val="00FA1263"/>
    <w:rsid w:val="00FA1557"/>
    <w:rsid w:val="00FA19B9"/>
    <w:rsid w:val="00FA26EB"/>
    <w:rsid w:val="00FB1628"/>
    <w:rsid w:val="00FB4CEC"/>
    <w:rsid w:val="00FB5204"/>
    <w:rsid w:val="00FB54E4"/>
    <w:rsid w:val="00FC18F8"/>
    <w:rsid w:val="00FC2AC9"/>
    <w:rsid w:val="00FC6E88"/>
    <w:rsid w:val="00FC7CBB"/>
    <w:rsid w:val="00FD13E5"/>
    <w:rsid w:val="00FD4C04"/>
    <w:rsid w:val="00FD5AE3"/>
    <w:rsid w:val="00FD5D1E"/>
    <w:rsid w:val="00FD64A9"/>
    <w:rsid w:val="00FD7BAF"/>
    <w:rsid w:val="00FE181B"/>
    <w:rsid w:val="00FF029A"/>
    <w:rsid w:val="40725BEB"/>
    <w:rsid w:val="4B51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F7916"/>
  <w15:docId w15:val="{C42CE478-990C-4592-A93A-1EBFFB02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526"/>
    <w:pPr>
      <w:spacing w:after="240" w:line="240" w:lineRule="exact"/>
    </w:pPr>
    <w:rPr>
      <w:spacing w:val="2"/>
      <w:kern w:val="8"/>
      <w:sz w:val="19"/>
      <w:lang w:val="en-US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4754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04B0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12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C660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qFormat/>
    <w:rsid w:val="006612E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612EA"/>
    <w:rPr>
      <w:rFonts w:asciiTheme="majorHAnsi" w:eastAsiaTheme="majorEastAsia" w:hAnsiTheme="majorHAnsi" w:cstheme="majorBidi"/>
      <w:b/>
      <w:bCs/>
      <w:color w:val="EC6602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E4091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91D"/>
    <w:rPr>
      <w:spacing w:val="2"/>
      <w:kern w:val="8"/>
      <w:sz w:val="19"/>
      <w:lang w:val="en-US"/>
    </w:rPr>
  </w:style>
  <w:style w:type="paragraph" w:styleId="Footer">
    <w:name w:val="footer"/>
    <w:basedOn w:val="Normal"/>
    <w:link w:val="FooterChar"/>
    <w:uiPriority w:val="99"/>
    <w:semiHidden/>
    <w:rsid w:val="00E4091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91D"/>
    <w:rPr>
      <w:spacing w:val="2"/>
      <w:kern w:val="8"/>
      <w:sz w:val="19"/>
      <w:lang w:val="en-US"/>
    </w:rPr>
  </w:style>
  <w:style w:type="paragraph" w:customStyle="1" w:styleId="bodytext9pt">
    <w:name w:val="_bodytext 9pt"/>
    <w:basedOn w:val="Normal"/>
    <w:qFormat/>
    <w:rsid w:val="005A127B"/>
    <w:pPr>
      <w:spacing w:after="0"/>
    </w:pPr>
    <w:rPr>
      <w:rFonts w:cs="Times New Roman (Textkörper CS)"/>
      <w:sz w:val="18"/>
    </w:rPr>
  </w:style>
  <w:style w:type="paragraph" w:customStyle="1" w:styleId="urlkeyword9pt">
    <w:name w:val="_url keyword 9pt"/>
    <w:basedOn w:val="Normal"/>
    <w:qFormat/>
    <w:rsid w:val="005A127B"/>
    <w:pPr>
      <w:framePr w:wrap="around" w:vAnchor="page" w:hAnchor="margin" w:y="16092"/>
      <w:spacing w:after="0"/>
      <w:suppressOverlap/>
    </w:pPr>
    <w:rPr>
      <w:rFonts w:ascii="Siemens Sans Black" w:hAnsi="Siemens Sans Black" w:cs="Times New Roman (Textkörper CS)"/>
      <w:b/>
      <w:noProof/>
      <w:sz w:val="18"/>
    </w:rPr>
  </w:style>
  <w:style w:type="table" w:styleId="TableGrid">
    <w:name w:val="Table Grid"/>
    <w:basedOn w:val="TableNormal"/>
    <w:rsid w:val="00924321"/>
    <w:pPr>
      <w:spacing w:after="0" w:line="240" w:lineRule="atLeast"/>
    </w:pPr>
    <w:rPr>
      <w:spacing w:val="2"/>
      <w:kern w:val="8"/>
      <w:sz w:val="19"/>
    </w:rPr>
    <w:tblPr>
      <w:tblCellMar>
        <w:left w:w="0" w:type="dxa"/>
        <w:right w:w="0" w:type="dxa"/>
      </w:tblCellMar>
    </w:tblPr>
  </w:style>
  <w:style w:type="paragraph" w:customStyle="1" w:styleId="Subline1">
    <w:name w:val="_Subline 1"/>
    <w:basedOn w:val="bodytext9pt"/>
    <w:qFormat/>
    <w:rsid w:val="00347CA0"/>
    <w:pPr>
      <w:keepNext/>
      <w:keepLines/>
      <w:numPr>
        <w:numId w:val="3"/>
      </w:numPr>
      <w:spacing w:before="240" w:after="120"/>
    </w:pPr>
    <w:rPr>
      <w:rFonts w:asciiTheme="majorHAnsi" w:hAnsiTheme="majorHAnsi"/>
    </w:rPr>
  </w:style>
  <w:style w:type="paragraph" w:customStyle="1" w:styleId="Subline11">
    <w:name w:val="_Subline 1.1"/>
    <w:basedOn w:val="bodytext9pt"/>
    <w:qFormat/>
    <w:rsid w:val="005A127B"/>
    <w:pPr>
      <w:keepLines/>
      <w:numPr>
        <w:ilvl w:val="1"/>
        <w:numId w:val="3"/>
      </w:numPr>
      <w:spacing w:after="120" w:line="180" w:lineRule="exact"/>
    </w:pPr>
    <w:rPr>
      <w:sz w:val="16"/>
    </w:rPr>
  </w:style>
  <w:style w:type="paragraph" w:customStyle="1" w:styleId="Subline111">
    <w:name w:val="_Subline 1.1.1"/>
    <w:basedOn w:val="bodytext9pt"/>
    <w:qFormat/>
    <w:rsid w:val="00347CA0"/>
    <w:pPr>
      <w:keepLines/>
      <w:numPr>
        <w:ilvl w:val="2"/>
        <w:numId w:val="3"/>
      </w:numPr>
      <w:spacing w:after="120" w:line="180" w:lineRule="exact"/>
    </w:pPr>
    <w:rPr>
      <w:sz w:val="16"/>
    </w:rPr>
  </w:style>
  <w:style w:type="paragraph" w:customStyle="1" w:styleId="Subheadline2">
    <w:name w:val="_Subheadline 2"/>
    <w:basedOn w:val="bodytext9pt"/>
    <w:qFormat/>
    <w:rsid w:val="00B72946"/>
    <w:pPr>
      <w:framePr w:w="9979" w:wrap="around" w:vAnchor="page" w:hAnchor="margin" w:y="863" w:anchorLock="1"/>
      <w:spacing w:line="300" w:lineRule="exact"/>
    </w:pPr>
    <w:rPr>
      <w:rFonts w:asciiTheme="majorHAnsi" w:hAnsiTheme="majorHAnsi"/>
      <w:spacing w:val="0"/>
      <w:sz w:val="24"/>
    </w:rPr>
  </w:style>
  <w:style w:type="paragraph" w:customStyle="1" w:styleId="Subheadline3">
    <w:name w:val="_Subheadline 3"/>
    <w:basedOn w:val="bodytext9pt"/>
    <w:qFormat/>
    <w:rsid w:val="00B72946"/>
    <w:pPr>
      <w:framePr w:w="9639" w:wrap="around" w:vAnchor="page" w:hAnchor="margin" w:y="863" w:anchorLock="1"/>
      <w:pBdr>
        <w:bottom w:val="single" w:sz="4" w:space="6" w:color="auto"/>
      </w:pBdr>
      <w:spacing w:line="300" w:lineRule="exact"/>
    </w:pPr>
    <w:rPr>
      <w:rFonts w:asciiTheme="majorHAnsi" w:hAnsiTheme="majorHAnsi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F81"/>
    <w:rPr>
      <w:rFonts w:ascii="Tahoma" w:hAnsi="Tahoma" w:cs="Tahoma"/>
      <w:spacing w:val="2"/>
      <w:kern w:val="8"/>
      <w:sz w:val="16"/>
      <w:szCs w:val="16"/>
      <w:lang w:val="en-US"/>
    </w:rPr>
  </w:style>
  <w:style w:type="paragraph" w:customStyle="1" w:styleId="Headline1050205pt">
    <w:name w:val="_Headline 1 050% 20.5pt"/>
    <w:basedOn w:val="Normal"/>
    <w:qFormat/>
    <w:rsid w:val="00D63F49"/>
    <w:pPr>
      <w:tabs>
        <w:tab w:val="left" w:pos="153"/>
        <w:tab w:val="left" w:pos="306"/>
        <w:tab w:val="left" w:pos="459"/>
        <w:tab w:val="left" w:pos="612"/>
        <w:tab w:val="left" w:pos="765"/>
        <w:tab w:val="left" w:pos="919"/>
        <w:tab w:val="left" w:pos="1072"/>
        <w:tab w:val="left" w:pos="1225"/>
        <w:tab w:val="left" w:pos="1378"/>
        <w:tab w:val="left" w:pos="1531"/>
        <w:tab w:val="left" w:pos="1684"/>
        <w:tab w:val="left" w:pos="1837"/>
      </w:tabs>
      <w:spacing w:before="100" w:after="0" w:line="410" w:lineRule="exact"/>
    </w:pPr>
    <w:rPr>
      <w:rFonts w:asciiTheme="majorHAnsi" w:hAnsiTheme="majorHAnsi"/>
      <w:color w:val="000000" w:themeColor="accent2"/>
      <w:position w:val="6"/>
      <w:sz w:val="41"/>
      <w:szCs w:val="71"/>
    </w:rPr>
  </w:style>
  <w:style w:type="paragraph" w:customStyle="1" w:styleId="Headline36pt">
    <w:name w:val="_Headline 36pt"/>
    <w:basedOn w:val="Normal"/>
    <w:qFormat/>
    <w:rsid w:val="005A127B"/>
    <w:pPr>
      <w:spacing w:after="0" w:line="792" w:lineRule="exact"/>
    </w:pPr>
    <w:rPr>
      <w:rFonts w:asciiTheme="majorHAnsi" w:hAnsiTheme="majorHAnsi" w:cs="Times New Roman (Textkörper CS)"/>
      <w:color w:val="EC6602" w:themeColor="background2"/>
      <w:spacing w:val="0"/>
      <w:position w:val="10"/>
      <w:sz w:val="72"/>
      <w:szCs w:val="108"/>
    </w:rPr>
  </w:style>
  <w:style w:type="table" w:customStyle="1" w:styleId="Tabellenraster1">
    <w:name w:val="Tabellenraster1"/>
    <w:basedOn w:val="TableNormal"/>
    <w:next w:val="TableGrid"/>
    <w:uiPriority w:val="59"/>
    <w:rsid w:val="00CF0D2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Subheadline1">
    <w:name w:val="_Subheadline 1"/>
    <w:basedOn w:val="Normal"/>
    <w:next w:val="bodytext9pt"/>
    <w:qFormat/>
    <w:rsid w:val="005A127B"/>
    <w:pPr>
      <w:spacing w:line="300" w:lineRule="exact"/>
    </w:pPr>
    <w:rPr>
      <w:rFonts w:asciiTheme="majorHAnsi" w:hAnsiTheme="majorHAnsi" w:cs="Times New Roman (Textkörper CS)"/>
      <w:spacing w:val="0"/>
      <w:sz w:val="24"/>
    </w:rPr>
  </w:style>
  <w:style w:type="paragraph" w:customStyle="1" w:styleId="footnote">
    <w:name w:val="_footnote"/>
    <w:basedOn w:val="bodytext9pt"/>
    <w:qFormat/>
    <w:rsid w:val="005A127B"/>
    <w:pPr>
      <w:spacing w:line="200" w:lineRule="exact"/>
    </w:pPr>
    <w:rPr>
      <w:spacing w:val="3"/>
      <w:sz w:val="16"/>
      <w:szCs w:val="16"/>
    </w:rPr>
  </w:style>
  <w:style w:type="paragraph" w:customStyle="1" w:styleId="bodytextbold9pt">
    <w:name w:val="_bodytext bold_9pt"/>
    <w:basedOn w:val="Normal"/>
    <w:qFormat/>
    <w:rsid w:val="005A127B"/>
    <w:pPr>
      <w:spacing w:after="0"/>
    </w:pPr>
    <w:rPr>
      <w:rFonts w:ascii="Siemens Sans" w:hAnsi="Siemens Sans" w:cs="Siemens Sans Roman"/>
      <w:b/>
      <w:color w:val="000000" w:themeColor="text1"/>
      <w:spacing w:val="3"/>
      <w:sz w:val="18"/>
    </w:rPr>
  </w:style>
  <w:style w:type="character" w:styleId="SubtleReference">
    <w:name w:val="Subtle Reference"/>
    <w:basedOn w:val="DefaultParagraphFont"/>
    <w:uiPriority w:val="31"/>
    <w:rsid w:val="008D76A4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rsid w:val="008D76A4"/>
    <w:rPr>
      <w:b/>
      <w:bCs/>
    </w:rPr>
  </w:style>
  <w:style w:type="paragraph" w:customStyle="1" w:styleId="TableColumnTitles">
    <w:name w:val="Table Column Titles"/>
    <w:basedOn w:val="Title"/>
    <w:rsid w:val="00E57F98"/>
    <w:pPr>
      <w:spacing w:after="80"/>
      <w:contextualSpacing w:val="0"/>
    </w:pPr>
    <w:rPr>
      <w:rFonts w:ascii="Arial" w:eastAsia="SimSun" w:hAnsi="Arial" w:cs="Times New Roman"/>
      <w:b/>
      <w:spacing w:val="0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E57F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57F9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8977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4754D2"/>
    <w:rPr>
      <w:rFonts w:asciiTheme="majorHAnsi" w:eastAsiaTheme="majorEastAsia" w:hAnsiTheme="majorHAnsi" w:cstheme="majorBidi"/>
      <w:color w:val="B04B01" w:themeColor="accent1" w:themeShade="BF"/>
      <w:spacing w:val="2"/>
      <w:kern w:val="8"/>
      <w:sz w:val="32"/>
      <w:szCs w:val="32"/>
      <w:lang w:val="en-US"/>
    </w:rPr>
  </w:style>
  <w:style w:type="paragraph" w:customStyle="1" w:styleId="bulletlist">
    <w:name w:val="bullet_list"/>
    <w:basedOn w:val="Normal"/>
    <w:rsid w:val="004754D2"/>
    <w:pPr>
      <w:numPr>
        <w:numId w:val="13"/>
      </w:numPr>
      <w:spacing w:before="160" w:after="0" w:line="240" w:lineRule="auto"/>
    </w:pPr>
    <w:rPr>
      <w:rFonts w:ascii="Arial" w:eastAsia="SimSun" w:hAnsi="Arial" w:cs="Times New Roman"/>
      <w:spacing w:val="0"/>
      <w:kern w:val="0"/>
      <w:sz w:val="22"/>
    </w:rPr>
  </w:style>
  <w:style w:type="paragraph" w:customStyle="1" w:styleId="numlistbullet">
    <w:name w:val="num_list_bullet"/>
    <w:basedOn w:val="bulletlist"/>
    <w:rsid w:val="0052690B"/>
    <w:pPr>
      <w:numPr>
        <w:numId w:val="14"/>
      </w:numPr>
    </w:pPr>
    <w:rPr>
      <w:rFonts w:cs="Arial"/>
    </w:rPr>
  </w:style>
  <w:style w:type="paragraph" w:customStyle="1" w:styleId="numlist">
    <w:name w:val="num_list"/>
    <w:basedOn w:val="Normal"/>
    <w:link w:val="numlistCharChar"/>
    <w:rsid w:val="0052690B"/>
    <w:pPr>
      <w:numPr>
        <w:numId w:val="15"/>
      </w:numPr>
      <w:spacing w:before="160" w:after="0" w:line="240" w:lineRule="auto"/>
    </w:pPr>
    <w:rPr>
      <w:rFonts w:ascii="Arial" w:eastAsia="SimSun" w:hAnsi="Arial" w:cs="Times New Roman"/>
      <w:spacing w:val="0"/>
      <w:kern w:val="0"/>
      <w:sz w:val="22"/>
      <w:szCs w:val="20"/>
    </w:rPr>
  </w:style>
  <w:style w:type="character" w:customStyle="1" w:styleId="numlistCharChar">
    <w:name w:val="num_list Char Char"/>
    <w:link w:val="numlist"/>
    <w:rsid w:val="0052690B"/>
    <w:rPr>
      <w:rFonts w:ascii="Arial" w:eastAsia="SimSun" w:hAnsi="Arial" w:cs="Times New Roman"/>
      <w:szCs w:val="20"/>
      <w:lang w:val="en-US"/>
    </w:rPr>
  </w:style>
  <w:style w:type="paragraph" w:customStyle="1" w:styleId="alphalist">
    <w:name w:val="alpha_list"/>
    <w:basedOn w:val="numlist"/>
    <w:link w:val="alphalistChar"/>
    <w:rsid w:val="0052690B"/>
    <w:pPr>
      <w:numPr>
        <w:ilvl w:val="1"/>
      </w:numPr>
      <w:tabs>
        <w:tab w:val="clear" w:pos="720"/>
      </w:tabs>
      <w:spacing w:before="80"/>
      <w:ind w:left="1800"/>
    </w:pPr>
  </w:style>
  <w:style w:type="paragraph" w:customStyle="1" w:styleId="numlistnote">
    <w:name w:val="num_list_note"/>
    <w:basedOn w:val="numlist"/>
    <w:next w:val="numlist"/>
    <w:rsid w:val="0052690B"/>
    <w:pPr>
      <w:numPr>
        <w:ilvl w:val="2"/>
      </w:numPr>
      <w:tabs>
        <w:tab w:val="clear" w:pos="1080"/>
      </w:tabs>
      <w:spacing w:before="80"/>
      <w:ind w:left="2520" w:hanging="360"/>
    </w:pPr>
  </w:style>
  <w:style w:type="paragraph" w:customStyle="1" w:styleId="alphalistnote">
    <w:name w:val="alpha_list_note"/>
    <w:basedOn w:val="alphalist"/>
    <w:next w:val="alphalist"/>
    <w:rsid w:val="0052690B"/>
    <w:pPr>
      <w:numPr>
        <w:ilvl w:val="3"/>
      </w:numPr>
      <w:tabs>
        <w:tab w:val="clear" w:pos="1440"/>
      </w:tabs>
      <w:ind w:left="3240" w:hanging="360"/>
    </w:pPr>
  </w:style>
  <w:style w:type="character" w:customStyle="1" w:styleId="alphalistChar">
    <w:name w:val="alpha_list Char"/>
    <w:basedOn w:val="numlistCharChar"/>
    <w:link w:val="alphalist"/>
    <w:rsid w:val="0052690B"/>
    <w:rPr>
      <w:rFonts w:ascii="Arial" w:eastAsia="SimSun" w:hAnsi="Arial" w:cs="Times New Roman"/>
      <w:szCs w:val="20"/>
      <w:lang w:val="en-US"/>
    </w:rPr>
  </w:style>
  <w:style w:type="character" w:styleId="Hyperlink">
    <w:name w:val="Hyperlink"/>
    <w:semiHidden/>
    <w:rsid w:val="0052690B"/>
    <w:rPr>
      <w:color w:val="0000FF"/>
      <w:u w:val="single"/>
    </w:rPr>
  </w:style>
  <w:style w:type="paragraph" w:customStyle="1" w:styleId="NormalText">
    <w:name w:val="Normal Text"/>
    <w:basedOn w:val="Normal"/>
    <w:link w:val="NormalTextCharChar"/>
    <w:rsid w:val="0052690B"/>
    <w:pPr>
      <w:spacing w:before="160" w:after="0" w:line="240" w:lineRule="auto"/>
    </w:pPr>
    <w:rPr>
      <w:rFonts w:ascii="Arial" w:eastAsia="SimSun" w:hAnsi="Arial" w:cs="Times New Roman"/>
      <w:spacing w:val="0"/>
      <w:kern w:val="0"/>
      <w:sz w:val="22"/>
    </w:rPr>
  </w:style>
  <w:style w:type="character" w:customStyle="1" w:styleId="NormalTextCharChar">
    <w:name w:val="Normal Text Char Char"/>
    <w:link w:val="NormalText"/>
    <w:rsid w:val="0052690B"/>
    <w:rPr>
      <w:rFonts w:ascii="Arial" w:eastAsia="SimSun" w:hAnsi="Arial" w:cs="Times New Roman"/>
      <w:lang w:val="en-US"/>
    </w:rPr>
  </w:style>
  <w:style w:type="paragraph" w:customStyle="1" w:styleId="tabletext">
    <w:name w:val="table_text"/>
    <w:basedOn w:val="NormalText"/>
    <w:rsid w:val="0052690B"/>
    <w:pPr>
      <w:spacing w:before="60" w:after="60"/>
    </w:pPr>
    <w:rPr>
      <w:sz w:val="20"/>
    </w:rPr>
  </w:style>
  <w:style w:type="paragraph" w:customStyle="1" w:styleId="FigureCaption">
    <w:name w:val="Figure Caption"/>
    <w:basedOn w:val="Normal"/>
    <w:link w:val="FigureCaptionCharChar"/>
    <w:rsid w:val="0052690B"/>
    <w:pPr>
      <w:numPr>
        <w:numId w:val="21"/>
      </w:numPr>
      <w:tabs>
        <w:tab w:val="num" w:pos="720"/>
        <w:tab w:val="left" w:pos="1080"/>
      </w:tabs>
      <w:spacing w:before="160" w:after="80" w:line="240" w:lineRule="auto"/>
      <w:ind w:left="720" w:hanging="720"/>
    </w:pPr>
    <w:rPr>
      <w:rFonts w:ascii="Arial" w:eastAsia="SimSun" w:hAnsi="Arial" w:cs="Arial"/>
      <w:b/>
      <w:spacing w:val="0"/>
      <w:kern w:val="0"/>
      <w:sz w:val="22"/>
      <w:szCs w:val="20"/>
    </w:rPr>
  </w:style>
  <w:style w:type="character" w:customStyle="1" w:styleId="FigureCaptionCharChar">
    <w:name w:val="Figure Caption Char Char"/>
    <w:link w:val="FigureCaption"/>
    <w:rsid w:val="0052690B"/>
    <w:rPr>
      <w:rFonts w:ascii="Arial" w:eastAsia="SimSun" w:hAnsi="Arial" w:cs="Arial"/>
      <w:b/>
      <w:szCs w:val="20"/>
      <w:lang w:val="en-US"/>
    </w:rPr>
  </w:style>
  <w:style w:type="paragraph" w:customStyle="1" w:styleId="TableTitle">
    <w:name w:val="Table Title"/>
    <w:basedOn w:val="Normal"/>
    <w:next w:val="Normal"/>
    <w:rsid w:val="0052690B"/>
    <w:pPr>
      <w:numPr>
        <w:numId w:val="22"/>
      </w:numPr>
      <w:tabs>
        <w:tab w:val="clear" w:pos="1440"/>
        <w:tab w:val="num" w:pos="0"/>
        <w:tab w:val="left" w:pos="720"/>
        <w:tab w:val="left" w:pos="1080"/>
      </w:tabs>
      <w:spacing w:before="160" w:after="120" w:line="240" w:lineRule="auto"/>
      <w:ind w:left="720" w:hanging="720"/>
    </w:pPr>
    <w:rPr>
      <w:rFonts w:ascii="Arial" w:eastAsia="SimSun" w:hAnsi="Arial" w:cs="Times New Roman"/>
      <w:b/>
      <w:spacing w:val="0"/>
      <w:kern w:val="0"/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F0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0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0795"/>
    <w:rPr>
      <w:spacing w:val="2"/>
      <w:kern w:val="8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795"/>
    <w:rPr>
      <w:b/>
      <w:bCs/>
      <w:spacing w:val="2"/>
      <w:kern w:val="8"/>
      <w:sz w:val="20"/>
      <w:szCs w:val="20"/>
      <w:lang w:val="en-US"/>
    </w:rPr>
  </w:style>
  <w:style w:type="character" w:customStyle="1" w:styleId="cf01">
    <w:name w:val="cf01"/>
    <w:basedOn w:val="DefaultParagraphFont"/>
    <w:rsid w:val="0014253D"/>
    <w:rPr>
      <w:rFonts w:ascii="Segoe UI" w:hAnsi="Segoe UI" w:cs="Segoe UI" w:hint="default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31C1C"/>
    <w:rPr>
      <w:color w:val="808080"/>
    </w:rPr>
  </w:style>
  <w:style w:type="character" w:customStyle="1" w:styleId="LetterType">
    <w:name w:val="Letter Type"/>
    <w:basedOn w:val="DefaultParagraphFont"/>
    <w:uiPriority w:val="1"/>
    <w:rsid w:val="00A31C1C"/>
    <w:rPr>
      <w:rFonts w:ascii="Calibri" w:hAnsi="Calibri"/>
      <w:b/>
      <w:sz w:val="52"/>
    </w:rPr>
  </w:style>
  <w:style w:type="table" w:customStyle="1" w:styleId="TableGrid1">
    <w:name w:val="Table Grid1"/>
    <w:basedOn w:val="TableNormal"/>
    <w:next w:val="TableGrid"/>
    <w:rsid w:val="000D160F"/>
    <w:pPr>
      <w:spacing w:after="0" w:line="240" w:lineRule="atLeast"/>
    </w:pPr>
    <w:rPr>
      <w:spacing w:val="2"/>
      <w:kern w:val="8"/>
      <w:sz w:val="19"/>
    </w:rPr>
    <w:tblPr>
      <w:tblCellMar>
        <w:left w:w="0" w:type="dxa"/>
        <w:right w:w="0" w:type="dxa"/>
      </w:tblCellMar>
    </w:tblPr>
  </w:style>
  <w:style w:type="table" w:customStyle="1" w:styleId="TableGrid2">
    <w:name w:val="Table Grid2"/>
    <w:basedOn w:val="TableNormal"/>
    <w:next w:val="TableGrid"/>
    <w:rsid w:val="000D160F"/>
    <w:pPr>
      <w:spacing w:after="0" w:line="240" w:lineRule="atLeast"/>
    </w:pPr>
    <w:rPr>
      <w:spacing w:val="2"/>
      <w:kern w:val="8"/>
      <w:sz w:val="19"/>
    </w:rPr>
    <w:tblPr>
      <w:tblCellMar>
        <w:left w:w="0" w:type="dxa"/>
        <w:right w:w="0" w:type="dxa"/>
      </w:tblCellMar>
    </w:tblPr>
  </w:style>
  <w:style w:type="table" w:customStyle="1" w:styleId="TableGrid3">
    <w:name w:val="Table Grid3"/>
    <w:basedOn w:val="TableNormal"/>
    <w:next w:val="TableGrid"/>
    <w:rsid w:val="000D160F"/>
    <w:pPr>
      <w:spacing w:after="0" w:line="240" w:lineRule="atLeast"/>
    </w:pPr>
    <w:rPr>
      <w:spacing w:val="2"/>
      <w:kern w:val="8"/>
      <w:sz w:val="19"/>
    </w:rPr>
    <w:tblPr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7B0E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3032"/>
    <w:pPr>
      <w:spacing w:after="0" w:line="240" w:lineRule="auto"/>
    </w:pPr>
    <w:rPr>
      <w:spacing w:val="2"/>
      <w:kern w:val="8"/>
      <w:sz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7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VRKE00\Downloads\CC_Brand_Word-Form\form_us_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20832-AE7F-4EF3-BFC1-37C807D4B260}"/>
      </w:docPartPr>
      <w:docPartBody>
        <w:p w:rsidR="00F34939" w:rsidRDefault="004C7724">
          <w:r w:rsidRPr="004B621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emens Sans">
    <w:panose1 w:val="00000000000000000000"/>
    <w:charset w:val="00"/>
    <w:family w:val="auto"/>
    <w:pitch w:val="variable"/>
    <w:sig w:usb0="A00002FF" w:usb1="0000207B" w:usb2="00000000" w:usb3="00000000" w:csb0="0000019F" w:csb1="00000000"/>
  </w:font>
  <w:font w:name="SH-Bree-Headline">
    <w:altName w:val="Calibri"/>
    <w:charset w:val="00"/>
    <w:family w:val="auto"/>
    <w:pitch w:val="variable"/>
    <w:sig w:usb0="A000007F" w:usb1="1000205F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 (Textkörper CS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iemens Sans Black">
    <w:panose1 w:val="00000000000000000000"/>
    <w:charset w:val="00"/>
    <w:family w:val="auto"/>
    <w:pitch w:val="variable"/>
    <w:sig w:usb0="A00002FF" w:usb1="0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emens Sans Roman">
    <w:altName w:val="Calibri"/>
    <w:panose1 w:val="00000000000000000000"/>
    <w:charset w:val="00"/>
    <w:family w:val="auto"/>
    <w:pitch w:val="variable"/>
    <w:sig w:usb0="A00002FF" w:usb1="0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24"/>
    <w:rsid w:val="00027F7E"/>
    <w:rsid w:val="00063531"/>
    <w:rsid w:val="000678DD"/>
    <w:rsid w:val="0019769D"/>
    <w:rsid w:val="001F2715"/>
    <w:rsid w:val="00202B9D"/>
    <w:rsid w:val="002B2528"/>
    <w:rsid w:val="0030115B"/>
    <w:rsid w:val="00340354"/>
    <w:rsid w:val="003506C8"/>
    <w:rsid w:val="003660A7"/>
    <w:rsid w:val="0045796D"/>
    <w:rsid w:val="00461473"/>
    <w:rsid w:val="004742CC"/>
    <w:rsid w:val="004C7724"/>
    <w:rsid w:val="00521FBC"/>
    <w:rsid w:val="005663D8"/>
    <w:rsid w:val="005669DA"/>
    <w:rsid w:val="005F00D3"/>
    <w:rsid w:val="00671A92"/>
    <w:rsid w:val="00677EE2"/>
    <w:rsid w:val="006E7CD3"/>
    <w:rsid w:val="00710C9E"/>
    <w:rsid w:val="00720A1F"/>
    <w:rsid w:val="00744D6C"/>
    <w:rsid w:val="00771075"/>
    <w:rsid w:val="007A1F76"/>
    <w:rsid w:val="007E3294"/>
    <w:rsid w:val="009603F1"/>
    <w:rsid w:val="00985BEB"/>
    <w:rsid w:val="00AE4D88"/>
    <w:rsid w:val="00B10B7F"/>
    <w:rsid w:val="00BD6F5A"/>
    <w:rsid w:val="00BE4072"/>
    <w:rsid w:val="00C4390A"/>
    <w:rsid w:val="00C5145B"/>
    <w:rsid w:val="00C629FE"/>
    <w:rsid w:val="00E1047A"/>
    <w:rsid w:val="00EC4840"/>
    <w:rsid w:val="00EF636A"/>
    <w:rsid w:val="00F05EB1"/>
    <w:rsid w:val="00F34939"/>
    <w:rsid w:val="00F43AEF"/>
    <w:rsid w:val="00FC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72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ealthineers">
  <a:themeElements>
    <a:clrScheme name="Heathineers">
      <a:dk1>
        <a:srgbClr val="000000"/>
      </a:dk1>
      <a:lt1>
        <a:srgbClr val="FFFFFF"/>
      </a:lt1>
      <a:dk2>
        <a:srgbClr val="BFBFBF"/>
      </a:dk2>
      <a:lt2>
        <a:srgbClr val="EC6602"/>
      </a:lt2>
      <a:accent1>
        <a:srgbClr val="EC6602"/>
      </a:accent1>
      <a:accent2>
        <a:srgbClr val="000000"/>
      </a:accent2>
      <a:accent3>
        <a:srgbClr val="009999"/>
      </a:accent3>
      <a:accent4>
        <a:srgbClr val="363636"/>
      </a:accent4>
      <a:accent5>
        <a:srgbClr val="808080"/>
      </a:accent5>
      <a:accent6>
        <a:srgbClr val="BFBFBF"/>
      </a:accent6>
      <a:hlink>
        <a:srgbClr val="000000"/>
      </a:hlink>
      <a:folHlink>
        <a:srgbClr val="808080"/>
      </a:folHlink>
    </a:clrScheme>
    <a:fontScheme name="Healthineers">
      <a:majorFont>
        <a:latin typeface="SH-Bree-Headline"/>
        <a:ea typeface=""/>
        <a:cs typeface=""/>
      </a:majorFont>
      <a:minorFont>
        <a:latin typeface="Siemens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custClrLst>
    <a:custClr name="Orange 100%">
      <a:srgbClr val="EC6602"/>
    </a:custClr>
    <a:custClr name="Berry 100%">
      <a:srgbClr val="7A162D"/>
    </a:custClr>
    <a:custClr name="Petrol 100%">
      <a:srgbClr val="009999"/>
    </a:custClr>
    <a:custClr name="Black 100%">
      <a:srgbClr val="000000"/>
    </a:custClr>
    <a:custClr name="Yellow">
      <a:srgbClr val="FFD200"/>
    </a:custClr>
    <a:custClr name="Red">
      <a:srgbClr val="E7001D"/>
    </a:custClr>
    <a:custClr name="Light Blue">
      <a:srgbClr val="3ABFED"/>
    </a:custClr>
    <a:custClr name="Dark Blue">
      <a:srgbClr val="2B2483"/>
    </a:custClr>
    <a:custClr name="Green">
      <a:srgbClr val="009A38"/>
    </a:custClr>
    <a:custClr name="White">
      <a:srgbClr val="FFFFFF"/>
    </a:custClr>
    <a:custClr name="Orange  75%">
      <a:srgbClr val="F29257"/>
    </a:custClr>
    <a:custClr name="Berry 75%">
      <a:srgbClr val="A86C73"/>
    </a:custClr>
    <a:custClr name="Petrol 75%">
      <a:srgbClr val="00B9B9"/>
    </a:custClr>
    <a:custClr name="Black 75%">
      <a:srgbClr val="404040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Orange 50%">
      <a:srgbClr val="F9B591"/>
    </a:custClr>
    <a:custClr name="Berry 50%">
      <a:srgbClr val="C69B9E"/>
    </a:custClr>
    <a:custClr name="Petrol 50%">
      <a:srgbClr val="87D2D2"/>
    </a:custClr>
    <a:custClr name="Black  50%">
      <a:srgbClr val="808080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Orange 25%">
      <a:srgbClr val="FDDDCB"/>
    </a:custClr>
    <a:custClr name="Berry 25%">
      <a:srgbClr val="E9D1D4"/>
    </a:custClr>
    <a:custClr name="Petrol 25%">
      <a:srgbClr val="C8E6E6"/>
    </a:custClr>
    <a:custClr name="Black 25%">
      <a:srgbClr val="BFBFB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Orange 10%">
      <a:srgbClr val="FEF1EE"/>
    </a:custClr>
    <a:custClr name="Berry 10%">
      <a:srgbClr val="F8ECEA"/>
    </a:custClr>
    <a:custClr name="Petrol 10%">
      <a:srgbClr val="E8F6F7"/>
    </a:custClr>
    <a:custClr name="Black 10%">
      <a:srgbClr val="E6E6E6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Präsentation1" id="{63846EA6-E416-604B-AEB9-7D6D7F6F7B35}" vid="{DA9CEB7C-1E33-5443-932E-466A21DA0D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ontentconnect xmlns="http://schemas.opentext.com/novous/objectid">
  <objectid>090234ed830a7206</objectid>
</contentconnec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A8B7831F83A41948A60A80033680B" ma:contentTypeVersion="87" ma:contentTypeDescription="Create a new document." ma:contentTypeScope="" ma:versionID="d442fb3175fb3f0f8544dcfda9dd1796">
  <xsd:schema xmlns:xsd="http://www.w3.org/2001/XMLSchema" xmlns:xs="http://www.w3.org/2001/XMLSchema" xmlns:p="http://schemas.microsoft.com/office/2006/metadata/properties" xmlns:ns2="9f287b85-f543-40fa-b937-568926cdc141" xmlns:ns3="1c6bea3d-97ef-4ae7-ae60-9c8c1976eb9e" targetNamespace="http://schemas.microsoft.com/office/2006/metadata/properties" ma:root="true" ma:fieldsID="25db0a93eae121f9d7acb3925b1ae7c9" ns2:_="" ns3:_="">
    <xsd:import namespace="9f287b85-f543-40fa-b937-568926cdc141"/>
    <xsd:import namespace="1c6bea3d-97ef-4ae7-ae60-9c8c1976eb9e"/>
    <xsd:element name="properties">
      <xsd:complexType>
        <xsd:sequence>
          <xsd:element name="documentManagement">
            <xsd:complexType>
              <xsd:all>
                <xsd:element ref="ns2:Organization" minOccurs="0"/>
                <xsd:element ref="ns3:HCProcess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87b85-f543-40fa-b937-568926cdc141" elementFormDefault="qualified">
    <xsd:import namespace="http://schemas.microsoft.com/office/2006/documentManagement/types"/>
    <xsd:import namespace="http://schemas.microsoft.com/office/infopath/2007/PartnerControls"/>
    <xsd:element name="Organization" ma:index="4" nillable="true" ma:displayName="Organization" ma:default="CEE RC-AT TP S EA4" ma:internalName="Organization" ma:readOnly="false">
      <xsd:simpleType>
        <xsd:restriction base="dms:Text"/>
      </xsd:simpleType>
    </xsd:element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bea3d-97ef-4ae7-ae60-9c8c1976eb9e" elementFormDefault="qualified">
    <xsd:import namespace="http://schemas.microsoft.com/office/2006/documentManagement/types"/>
    <xsd:import namespace="http://schemas.microsoft.com/office/infopath/2007/PartnerControls"/>
    <xsd:element name="HCProcess" ma:index="5" nillable="true" ma:displayName="HCProcess" ma:internalName="HCProcess" ma:readOnly="fals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ontentconnect xmlns="http://schemas.opentext.com/novous/product_name">
  <product_name>d2</product_name>
</contentconnect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anization xmlns="9f287b85-f543-40fa-b937-568926cdc141">CEE RC-AT TP S EA4</Organization>
    <HCProcess xmlns="1c6bea3d-97ef-4ae7-ae60-9c8c1976eb9e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4F4E36E2-100C-4E03-A2A9-D082E06B8772}"/>
</file>

<file path=customXml/itemProps2.xml><?xml version="1.0" encoding="utf-8"?>
<ds:datastoreItem xmlns:ds="http://schemas.openxmlformats.org/officeDocument/2006/customXml" ds:itemID="{95CEE84B-4EB9-4D1C-8564-2F0755DEE063}">
  <ds:schemaRefs>
    <ds:schemaRef ds:uri="http://schemas.opentext.com/novous/objectid"/>
  </ds:schemaRefs>
</ds:datastoreItem>
</file>

<file path=customXml/itemProps3.xml><?xml version="1.0" encoding="utf-8"?>
<ds:datastoreItem xmlns:ds="http://schemas.openxmlformats.org/officeDocument/2006/customXml" ds:itemID="{F7D66CCF-D936-4A52-A142-E99C5DAD13C2}"/>
</file>

<file path=customXml/itemProps4.xml><?xml version="1.0" encoding="utf-8"?>
<ds:datastoreItem xmlns:ds="http://schemas.openxmlformats.org/officeDocument/2006/customXml" ds:itemID="{7D0E481A-436F-4437-B438-5A4EC1421859}">
  <ds:schemaRefs>
    <ds:schemaRef ds:uri="http://schemas.opentext.com/novous/product_name"/>
  </ds:schemaRefs>
</ds:datastoreItem>
</file>

<file path=customXml/itemProps5.xml><?xml version="1.0" encoding="utf-8"?>
<ds:datastoreItem xmlns:ds="http://schemas.openxmlformats.org/officeDocument/2006/customXml" ds:itemID="{95ED6400-622F-44D8-BC6A-49CFE35A2D50}">
  <ds:schemaRefs>
    <ds:schemaRef ds:uri="http://schemas.microsoft.com/office/2006/metadata/properties"/>
    <ds:schemaRef ds:uri="http://schemas.microsoft.com/office/infopath/2007/PartnerControls"/>
    <ds:schemaRef ds:uri="6e4f5cb6-5327-4d39-87d1-c70d0e2bd193"/>
    <ds:schemaRef ds:uri="5b37a4de-2ed5-49d8-99f2-7a300edf8064"/>
  </ds:schemaRefs>
</ds:datastoreItem>
</file>

<file path=customXml/itemProps6.xml><?xml version="1.0" encoding="utf-8"?>
<ds:datastoreItem xmlns:ds="http://schemas.openxmlformats.org/officeDocument/2006/customXml" ds:itemID="{F7D1DAF5-1E31-46E0-B45D-4F0C7C98A50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09E7D89-DCF6-4B2D-A43D-65C878E257FA}"/>
</file>

<file path=docProps/app.xml><?xml version="1.0" encoding="utf-8"?>
<Properties xmlns="http://schemas.openxmlformats.org/officeDocument/2006/extended-properties" xmlns:vt="http://schemas.openxmlformats.org/officeDocument/2006/docPropsVTypes">
  <Template>form_us_letter.dotx</Template>
  <TotalTime>1</TotalTime>
  <Pages>3</Pages>
  <Words>692</Words>
  <Characters>4207</Characters>
  <Application>Microsoft Office Word</Application>
  <DocSecurity>4</DocSecurity>
  <Lines>247</Lines>
  <Paragraphs>204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Vrain, Kelly</dc:creator>
  <cp:keywords/>
  <cp:lastModifiedBy>Mitchell, Tracy</cp:lastModifiedBy>
  <cp:revision>2</cp:revision>
  <cp:lastPrinted>2017-11-27T21:04:00Z</cp:lastPrinted>
  <dcterms:created xsi:type="dcterms:W3CDTF">2024-12-03T15:57:00Z</dcterms:created>
  <dcterms:modified xsi:type="dcterms:W3CDTF">2024-12-03T15:57:00Z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0x010100B35A8B7831F83A41948A60A80033680B</vt:lpwstr>
  </property>
  <property fmtid="{D5CDD505-2E9C-101B-9397-08002B2CF9AE}" pid="3" name="MSIP_Label_ff6dbec8-95a8-4638-9f5f-bd076536645c_Enabled">
    <vt:lpwstr>true</vt:lpwstr>
  </property>
  <property fmtid="{D5CDD505-2E9C-101B-9397-08002B2CF9AE}" pid="4" name="MSIP_Label_ff6dbec8-95a8-4638-9f5f-bd076536645c_SetDate">
    <vt:lpwstr>2023-11-17T19:17:17Z</vt:lpwstr>
  </property>
  <property fmtid="{D5CDD505-2E9C-101B-9397-08002B2CF9AE}" pid="5" name="MSIP_Label_ff6dbec8-95a8-4638-9f5f-bd076536645c_Method">
    <vt:lpwstr>Standard</vt:lpwstr>
  </property>
  <property fmtid="{D5CDD505-2E9C-101B-9397-08002B2CF9AE}" pid="6" name="MSIP_Label_ff6dbec8-95a8-4638-9f5f-bd076536645c_Name">
    <vt:lpwstr>Restricted - Default</vt:lpwstr>
  </property>
  <property fmtid="{D5CDD505-2E9C-101B-9397-08002B2CF9AE}" pid="7" name="MSIP_Label_ff6dbec8-95a8-4638-9f5f-bd076536645c_SiteId">
    <vt:lpwstr>5dbf1add-202a-4b8d-815b-bf0fb024e033</vt:lpwstr>
  </property>
  <property fmtid="{D5CDD505-2E9C-101B-9397-08002B2CF9AE}" pid="8" name="MSIP_Label_ff6dbec8-95a8-4638-9f5f-bd076536645c_ActionId">
    <vt:lpwstr>353c1102-4076-4a6d-9888-9ba6897faeb8</vt:lpwstr>
  </property>
  <property fmtid="{D5CDD505-2E9C-101B-9397-08002B2CF9AE}" pid="9" name="MSIP_Label_ff6dbec8-95a8-4638-9f5f-bd076536645c_ContentBits">
    <vt:lpwstr>0</vt:lpwstr>
  </property>
</Properties>
</file>